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8E" w14:textId="77777777" w:rsidR="00445DD9" w:rsidRDefault="00445DD9" w:rsidP="00BE4410">
      <w:pPr>
        <w:pStyle w:val="ContactInfo"/>
        <w:jc w:val="left"/>
      </w:pPr>
    </w:p>
    <w:p w14:paraId="5E717176" w14:textId="77777777" w:rsidR="00445DD9" w:rsidRDefault="00445DD9" w:rsidP="00BF6121"/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130"/>
      </w:tblGrid>
      <w:tr w:rsidR="00DC064C" w:rsidRPr="00DC064C" w14:paraId="35D99C50" w14:textId="77777777" w:rsidTr="00E23323">
        <w:trPr>
          <w:trHeight w:val="1090"/>
        </w:trPr>
        <w:tc>
          <w:tcPr>
            <w:tcW w:w="10080" w:type="dxa"/>
            <w:gridSpan w:val="2"/>
            <w:tcBorders>
              <w:bottom w:val="single" w:sz="4" w:space="0" w:color="83B29B" w:themeColor="accent1"/>
            </w:tcBorders>
          </w:tcPr>
          <w:p w14:paraId="411AA285" w14:textId="17BAF99E" w:rsidR="00E23323" w:rsidRPr="00DC064C" w:rsidRDefault="00DC064C" w:rsidP="00DC064C">
            <w:pPr>
              <w:pStyle w:val="Title"/>
              <w:tabs>
                <w:tab w:val="left" w:pos="9885"/>
              </w:tabs>
              <w:ind w:right="-105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 w:rsidRPr="00DC064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RFP Justification FOrm</w:t>
            </w:r>
          </w:p>
        </w:tc>
      </w:tr>
      <w:tr w:rsidR="00DC064C" w:rsidRPr="00DC064C" w14:paraId="74D022CE" w14:textId="77777777" w:rsidTr="00E23323">
        <w:trPr>
          <w:trHeight w:val="307"/>
        </w:trPr>
        <w:tc>
          <w:tcPr>
            <w:tcW w:w="4950" w:type="dxa"/>
            <w:tcBorders>
              <w:top w:val="single" w:sz="4" w:space="0" w:color="83B29B" w:themeColor="accent1"/>
            </w:tcBorders>
          </w:tcPr>
          <w:p w14:paraId="6E6FA42F" w14:textId="77777777" w:rsidR="00E23323" w:rsidRPr="00DC064C" w:rsidRDefault="00E23323" w:rsidP="00CD21D4">
            <w:pPr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4" w:space="0" w:color="83B29B" w:themeColor="accent1"/>
            </w:tcBorders>
          </w:tcPr>
          <w:p w14:paraId="784E744A" w14:textId="7F25F687" w:rsidR="00E23323" w:rsidRPr="00DC064C" w:rsidRDefault="00E23323" w:rsidP="00CD21D4">
            <w:pPr>
              <w:rPr>
                <w:color w:val="auto"/>
              </w:rPr>
            </w:pPr>
          </w:p>
        </w:tc>
      </w:tr>
      <w:tr w:rsidR="00DC064C" w:rsidRPr="00DC064C" w14:paraId="7F30FC97" w14:textId="4BFA84C0" w:rsidTr="00E23323">
        <w:trPr>
          <w:trHeight w:val="1999"/>
        </w:trPr>
        <w:tc>
          <w:tcPr>
            <w:tcW w:w="4950" w:type="dxa"/>
          </w:tcPr>
          <w:p w14:paraId="6FD436A3" w14:textId="3E5CDD76" w:rsidR="00E23323" w:rsidRPr="00DC064C" w:rsidRDefault="00DC064C" w:rsidP="00C72F49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Date</w:t>
            </w:r>
            <w:r w:rsidR="00E23323" w:rsidRPr="00DC064C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493D5B2B" w14:textId="119FB47D" w:rsidR="00E23323" w:rsidRDefault="009C5E95" w:rsidP="00C72F49">
            <w:pPr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1188487412"/>
                <w:placeholder>
                  <w:docPart w:val="0A4895CD39BC4329A40AF8C077E2EDD1"/>
                </w:placeholder>
                <w15:appearance w15:val="hidden"/>
              </w:sdtPr>
              <w:sdtEndPr/>
              <w:sdtContent>
                <w:r w:rsidRPr="009C5E95">
                  <w:rPr>
                    <w:rFonts w:ascii="Times New Roman" w:hAnsi="Times New Roman"/>
                    <w:color w:val="auto"/>
                  </w:rPr>
                  <w:t>{---Date Entered---}</w:t>
                </w:r>
              </w:sdtContent>
            </w:sdt>
          </w:p>
          <w:p w14:paraId="2B3FF97C" w14:textId="77777777" w:rsidR="009C5E95" w:rsidRPr="00DC064C" w:rsidRDefault="009C5E95" w:rsidP="00C72F49">
            <w:pPr>
              <w:rPr>
                <w:rFonts w:ascii="Times New Roman" w:hAnsi="Times New Roman"/>
                <w:color w:val="auto"/>
              </w:rPr>
            </w:pPr>
          </w:p>
          <w:p w14:paraId="51DF6C11" w14:textId="2D812DBA" w:rsidR="00E23323" w:rsidRPr="00DC064C" w:rsidRDefault="00DC064C" w:rsidP="00156A3A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Vendor Company Name</w:t>
            </w:r>
            <w:r w:rsidR="00E23323" w:rsidRPr="00DC064C">
              <w:rPr>
                <w:rFonts w:ascii="Times New Roman" w:hAnsi="Times New Roman" w:cs="Times New Roman"/>
                <w:color w:val="auto"/>
              </w:rPr>
              <w:t>:</w:t>
            </w:r>
          </w:p>
          <w:sdt>
            <w:sdtPr>
              <w:rPr>
                <w:rFonts w:ascii="Times New Roman" w:hAnsi="Times New Roman"/>
                <w:color w:val="auto"/>
              </w:rPr>
              <w:id w:val="-1580285944"/>
              <w:placeholder>
                <w:docPart w:val="12F0A4C96A07498DAE6BCF518C1A5A3A"/>
              </w:placeholder>
              <w15:appearance w15:val="hidden"/>
            </w:sdtPr>
            <w:sdtEndPr/>
            <w:sdtContent>
              <w:p w14:paraId="3397F103" w14:textId="7ED60DDC" w:rsidR="00DC064C" w:rsidRPr="00DC064C" w:rsidRDefault="00DC064C" w:rsidP="00DC064C">
                <w:pPr>
                  <w:rPr>
                    <w:rFonts w:ascii="Times New Roman" w:hAnsi="Times New Roman"/>
                    <w:color w:val="auto"/>
                  </w:rPr>
                </w:pPr>
                <w:sdt>
                  <w:sdtPr>
                    <w:rPr>
                      <w:rFonts w:ascii="Times New Roman" w:hAnsi="Times New Roman"/>
                      <w:color w:val="auto"/>
                    </w:rPr>
                    <w:id w:val="1592745888"/>
                    <w:placeholder>
                      <w:docPart w:val="C14EC0C6B5934EC3BDF1248386426356"/>
                    </w:placeholder>
                    <w15:appearance w15:val="hidden"/>
                  </w:sdtPr>
                  <w:sdtContent>
                    <w:r w:rsidRPr="00DC064C">
                      <w:rPr>
                        <w:rFonts w:ascii="Times New Roman" w:hAnsi="Times New Roman"/>
                        <w:color w:val="auto"/>
                      </w:rPr>
                      <w:t>{---Vendor Company Name---}</w:t>
                    </w:r>
                  </w:sdtContent>
                </w:sdt>
              </w:p>
            </w:sdtContent>
          </w:sdt>
          <w:p w14:paraId="0AA8E5D5" w14:textId="6705E039" w:rsidR="00E23323" w:rsidRPr="00DC064C" w:rsidRDefault="00E23323" w:rsidP="00C72F49">
            <w:pPr>
              <w:rPr>
                <w:rFonts w:ascii="Times New Roman" w:hAnsi="Times New Roman"/>
                <w:color w:val="auto"/>
              </w:rPr>
            </w:pPr>
          </w:p>
          <w:p w14:paraId="0C85CF90" w14:textId="6AF224B1" w:rsidR="00E23323" w:rsidRPr="00DC064C" w:rsidRDefault="00DC064C" w:rsidP="00C72F49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Internal Contact Name</w:t>
            </w:r>
          </w:p>
          <w:p w14:paraId="08D27C73" w14:textId="29F7738F" w:rsidR="00E23323" w:rsidRPr="00DC064C" w:rsidRDefault="009C5E95" w:rsidP="00156A3A">
            <w:pPr>
              <w:rPr>
                <w:rFonts w:ascii="Times New Roman" w:hAnsi="Times New Roman"/>
                <w:color w:val="auto"/>
                <w:szCs w:val="18"/>
                <w:shd w:val="clear" w:color="auto" w:fill="FFFFFF"/>
              </w:rPr>
            </w:pPr>
            <w:r w:rsidRPr="009C5E95">
              <w:rPr>
                <w:rFonts w:ascii="Times New Roman" w:hAnsi="Times New Roman"/>
                <w:color w:val="auto"/>
                <w:szCs w:val="18"/>
                <w:shd w:val="clear" w:color="auto" w:fill="FFFFFF"/>
              </w:rPr>
              <w:t>{---Internal Contact Name---}</w:t>
            </w:r>
          </w:p>
          <w:p w14:paraId="3F50A67D" w14:textId="77777777" w:rsidR="00DC064C" w:rsidRPr="00DC064C" w:rsidRDefault="00DC064C" w:rsidP="00156A3A">
            <w:pPr>
              <w:rPr>
                <w:rFonts w:ascii="Times New Roman" w:hAnsi="Times New Roman"/>
                <w:color w:val="auto"/>
                <w:szCs w:val="18"/>
                <w:shd w:val="clear" w:color="auto" w:fill="FFFFFF"/>
              </w:rPr>
            </w:pPr>
          </w:p>
          <w:p w14:paraId="140FEBCB" w14:textId="3CB28003" w:rsidR="00DC064C" w:rsidRPr="00DC064C" w:rsidRDefault="00DC064C" w:rsidP="00DC064C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Purchasing Recommended Vendor</w:t>
            </w:r>
          </w:p>
          <w:p w14:paraId="04786DBF" w14:textId="20D7D8AA" w:rsidR="00DC064C" w:rsidRPr="00DC064C" w:rsidRDefault="009C5E95" w:rsidP="00DC064C">
            <w:pPr>
              <w:rPr>
                <w:rFonts w:ascii="Times New Roman" w:hAnsi="Times New Roman"/>
                <w:color w:val="auto"/>
              </w:rPr>
            </w:pPr>
            <w:r w:rsidRPr="009C5E95">
              <w:rPr>
                <w:rFonts w:ascii="Times New Roman" w:hAnsi="Times New Roman"/>
                <w:color w:val="auto"/>
                <w:szCs w:val="18"/>
                <w:shd w:val="clear" w:color="auto" w:fill="FFFFFF"/>
              </w:rPr>
              <w:t>{---Was this Vendor Recommended by Purchasing Department---}</w:t>
            </w:r>
          </w:p>
        </w:tc>
        <w:tc>
          <w:tcPr>
            <w:tcW w:w="5130" w:type="dxa"/>
          </w:tcPr>
          <w:p w14:paraId="547B5BD3" w14:textId="4A7B4CFD" w:rsidR="00E23323" w:rsidRDefault="00DC064C" w:rsidP="009C5E95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Contract ID:</w:t>
            </w:r>
          </w:p>
          <w:p w14:paraId="3C8B0E02" w14:textId="54DC2376" w:rsidR="009C5E95" w:rsidRPr="009C5E95" w:rsidRDefault="009C5E95" w:rsidP="009C5E95">
            <w:pPr>
              <w:rPr>
                <w:rFonts w:ascii="Times New Roman" w:hAnsi="Times New Roman"/>
              </w:rPr>
            </w:pPr>
            <w:r w:rsidRPr="009C5E95">
              <w:rPr>
                <w:rFonts w:ascii="Times New Roman" w:hAnsi="Times New Roman"/>
              </w:rPr>
              <w:t>{---Contract ID---}</w:t>
            </w:r>
          </w:p>
          <w:p w14:paraId="6C93FB36" w14:textId="77777777" w:rsidR="00BB4AC3" w:rsidRPr="00DC064C" w:rsidRDefault="00BB4AC3" w:rsidP="00C72F49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</w:p>
          <w:p w14:paraId="7CBC08E8" w14:textId="53E1D2FE" w:rsidR="00F42501" w:rsidRPr="00DC064C" w:rsidRDefault="00DC064C" w:rsidP="00C72F49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DBA (Doing Business As)</w:t>
            </w:r>
            <w:r w:rsidR="00F42501" w:rsidRPr="00DC064C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58167D68" w14:textId="77777777" w:rsidR="00DC064C" w:rsidRPr="00DC064C" w:rsidRDefault="00DC064C" w:rsidP="00DC064C">
            <w:pPr>
              <w:rPr>
                <w:rFonts w:ascii="Times New Roman" w:hAnsi="Times New Roman"/>
                <w:color w:val="auto"/>
              </w:rPr>
            </w:pPr>
            <w:r w:rsidRPr="00DC064C">
              <w:rPr>
                <w:rFonts w:ascii="Times New Roman" w:hAnsi="Times New Roman"/>
                <w:color w:val="auto"/>
              </w:rPr>
              <w:t xml:space="preserve">{---DBA (Doing Business </w:t>
            </w:r>
            <w:proofErr w:type="gramStart"/>
            <w:r w:rsidRPr="00DC064C">
              <w:rPr>
                <w:rFonts w:ascii="Times New Roman" w:hAnsi="Times New Roman"/>
                <w:color w:val="auto"/>
              </w:rPr>
              <w:t>As)---</w:t>
            </w:r>
            <w:proofErr w:type="gramEnd"/>
            <w:r w:rsidRPr="00DC064C">
              <w:rPr>
                <w:rFonts w:ascii="Times New Roman" w:hAnsi="Times New Roman"/>
                <w:color w:val="auto"/>
              </w:rPr>
              <w:t>}</w:t>
            </w:r>
          </w:p>
          <w:p w14:paraId="35AA4900" w14:textId="77777777" w:rsidR="00DC064C" w:rsidRPr="00DC064C" w:rsidRDefault="00DC064C" w:rsidP="00C72F49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</w:p>
          <w:p w14:paraId="537059A6" w14:textId="075687C1" w:rsidR="00F42501" w:rsidRPr="00DC064C" w:rsidRDefault="00DC064C" w:rsidP="00F42501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 w:rsidRPr="00DC064C">
              <w:rPr>
                <w:rFonts w:ascii="Times New Roman" w:hAnsi="Times New Roman" w:cs="Times New Roman"/>
                <w:color w:val="auto"/>
              </w:rPr>
              <w:t>internal Contact Email</w:t>
            </w:r>
            <w:r w:rsidR="00F42501" w:rsidRPr="00DC064C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32FA0CA3" w14:textId="4362B2E3" w:rsidR="00DC064C" w:rsidRDefault="009C5E95" w:rsidP="00BB4AC3">
            <w:pPr>
              <w:rPr>
                <w:rFonts w:ascii="Times New Roman" w:hAnsi="Times New Roman"/>
                <w:color w:val="auto"/>
              </w:rPr>
            </w:pPr>
            <w:r w:rsidRPr="009C5E95">
              <w:rPr>
                <w:rFonts w:ascii="Times New Roman" w:hAnsi="Times New Roman"/>
                <w:color w:val="auto"/>
              </w:rPr>
              <w:t>{---Internal Contact Email---}</w:t>
            </w:r>
          </w:p>
          <w:p w14:paraId="035151A4" w14:textId="77777777" w:rsidR="009C5E95" w:rsidRPr="00DC064C" w:rsidRDefault="009C5E95" w:rsidP="00BB4AC3">
            <w:pPr>
              <w:rPr>
                <w:rFonts w:ascii="Times New Roman" w:hAnsi="Times New Roman"/>
                <w:color w:val="auto"/>
              </w:rPr>
            </w:pPr>
          </w:p>
          <w:p w14:paraId="3DC39797" w14:textId="76F9F6A6" w:rsidR="00DC064C" w:rsidRPr="00DC064C" w:rsidRDefault="00F978F5" w:rsidP="00DC064C">
            <w:pPr>
              <w:pStyle w:val="Heading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Contract Cost</w:t>
            </w:r>
          </w:p>
          <w:p w14:paraId="64C3A652" w14:textId="471E7653" w:rsidR="00DC064C" w:rsidRPr="00DC064C" w:rsidRDefault="009C5E95" w:rsidP="00DC064C">
            <w:pPr>
              <w:rPr>
                <w:rFonts w:ascii="Times New Roman" w:hAnsi="Times New Roman"/>
                <w:color w:val="auto"/>
              </w:rPr>
            </w:pPr>
            <w:r w:rsidRPr="009C5E95">
              <w:rPr>
                <w:rFonts w:ascii="Times New Roman" w:hAnsi="Times New Roman"/>
                <w:color w:val="auto"/>
                <w:szCs w:val="18"/>
                <w:shd w:val="clear" w:color="auto" w:fill="FFFFFF"/>
              </w:rPr>
              <w:t>{---Contract Cost---}</w:t>
            </w:r>
          </w:p>
        </w:tc>
      </w:tr>
      <w:tr w:rsidR="00DC064C" w:rsidRPr="00DC064C" w14:paraId="4E96111B" w14:textId="77777777" w:rsidTr="00E23323">
        <w:trPr>
          <w:trHeight w:val="343"/>
        </w:trPr>
        <w:tc>
          <w:tcPr>
            <w:tcW w:w="4950" w:type="dxa"/>
          </w:tcPr>
          <w:p w14:paraId="18C6521A" w14:textId="77777777" w:rsidR="00E23323" w:rsidRPr="00DC064C" w:rsidRDefault="00E23323" w:rsidP="00CD21D4">
            <w:pPr>
              <w:pStyle w:val="Heading1"/>
              <w:rPr>
                <w:color w:val="auto"/>
              </w:rPr>
            </w:pPr>
          </w:p>
        </w:tc>
        <w:tc>
          <w:tcPr>
            <w:tcW w:w="5130" w:type="dxa"/>
          </w:tcPr>
          <w:p w14:paraId="15573B99" w14:textId="40D07932" w:rsidR="00E23323" w:rsidRPr="00DC064C" w:rsidRDefault="00E23323" w:rsidP="00CD21D4">
            <w:pPr>
              <w:pStyle w:val="Heading1"/>
              <w:rPr>
                <w:color w:val="auto"/>
              </w:rPr>
            </w:pPr>
          </w:p>
        </w:tc>
      </w:tr>
    </w:tbl>
    <w:p w14:paraId="36FF59EA" w14:textId="1522515C" w:rsidR="00F42501" w:rsidRPr="00DC064C" w:rsidRDefault="00F42501" w:rsidP="00856EDE">
      <w:pPr>
        <w:rPr>
          <w:b/>
          <w:bCs/>
          <w:color w:val="auto"/>
        </w:rPr>
      </w:pPr>
      <w:r w:rsidRPr="00DC064C">
        <w:rPr>
          <w:color w:val="auto"/>
        </w:rPr>
        <w:t xml:space="preserve">  </w:t>
      </w:r>
    </w:p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DC064C" w:rsidRPr="00DC064C" w14:paraId="434CD165" w14:textId="77777777" w:rsidTr="00DC064C">
        <w:trPr>
          <w:trHeight w:val="392"/>
        </w:trPr>
        <w:tc>
          <w:tcPr>
            <w:tcW w:w="10080" w:type="dxa"/>
            <w:shd w:val="clear" w:color="auto" w:fill="D0CECE" w:themeFill="background2" w:themeFillShade="E6"/>
          </w:tcPr>
          <w:p w14:paraId="7C00BC82" w14:textId="426EFB58" w:rsidR="00DC064C" w:rsidRPr="00DC064C" w:rsidRDefault="00DC064C" w:rsidP="00DC064C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DC064C">
              <w:rPr>
                <w:rFonts w:ascii="Times New Roman" w:hAnsi="Times New Roman"/>
                <w:b/>
                <w:bCs/>
                <w:color w:val="auto"/>
              </w:rPr>
              <w:t>Description of Services</w:t>
            </w:r>
          </w:p>
        </w:tc>
      </w:tr>
      <w:tr w:rsidR="00DC064C" w:rsidRPr="00DC064C" w14:paraId="282D0220" w14:textId="77777777" w:rsidTr="00DC064C">
        <w:trPr>
          <w:trHeight w:val="1331"/>
        </w:trPr>
        <w:tc>
          <w:tcPr>
            <w:tcW w:w="10080" w:type="dxa"/>
            <w:tcBorders>
              <w:bottom w:val="single" w:sz="4" w:space="0" w:color="83B29B" w:themeColor="accent1"/>
            </w:tcBorders>
          </w:tcPr>
          <w:p w14:paraId="5CCA2F75" w14:textId="7BE1F810" w:rsidR="00DC064C" w:rsidRPr="009C5E95" w:rsidRDefault="009C5E95" w:rsidP="00F42501">
            <w:pPr>
              <w:rPr>
                <w:rFonts w:ascii="Times New Roman" w:hAnsi="Times New Roman"/>
                <w:color w:val="auto"/>
                <w:sz w:val="20"/>
              </w:rPr>
            </w:pPr>
            <w:r w:rsidRPr="009C5E95">
              <w:rPr>
                <w:rFonts w:ascii="Times New Roman" w:hAnsi="Times New Roman"/>
                <w:color w:val="auto"/>
                <w:sz w:val="20"/>
              </w:rPr>
              <w:t xml:space="preserve">{---Primary Business Purpose </w:t>
            </w:r>
            <w:proofErr w:type="gramStart"/>
            <w:r w:rsidRPr="009C5E95">
              <w:rPr>
                <w:rFonts w:ascii="Times New Roman" w:hAnsi="Times New Roman"/>
                <w:color w:val="auto"/>
                <w:sz w:val="20"/>
              </w:rPr>
              <w:t>For</w:t>
            </w:r>
            <w:proofErr w:type="gramEnd"/>
            <w:r w:rsidRPr="009C5E95">
              <w:rPr>
                <w:rFonts w:ascii="Times New Roman" w:hAnsi="Times New Roman"/>
                <w:color w:val="auto"/>
                <w:sz w:val="20"/>
              </w:rPr>
              <w:t xml:space="preserve"> This Contract---}</w:t>
            </w:r>
          </w:p>
        </w:tc>
      </w:tr>
    </w:tbl>
    <w:p w14:paraId="69632942" w14:textId="77777777" w:rsidR="00BB4AC3" w:rsidRPr="00DC064C" w:rsidRDefault="00BB4AC3">
      <w:pPr>
        <w:rPr>
          <w:color w:val="auto"/>
        </w:rPr>
      </w:pPr>
    </w:p>
    <w:p w14:paraId="0651DC50" w14:textId="77777777" w:rsidR="00FA732D" w:rsidRPr="00DC064C" w:rsidRDefault="00FA732D">
      <w:pPr>
        <w:rPr>
          <w:color w:val="auto"/>
        </w:rPr>
      </w:pPr>
    </w:p>
    <w:tbl>
      <w:tblPr>
        <w:tblStyle w:val="GridTable1Light-Accent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DC064C" w:rsidRPr="00DC064C" w14:paraId="78D30064" w14:textId="77777777" w:rsidTr="00DC064C">
        <w:trPr>
          <w:trHeight w:val="397"/>
        </w:trPr>
        <w:tc>
          <w:tcPr>
            <w:tcW w:w="10080" w:type="dxa"/>
            <w:shd w:val="clear" w:color="auto" w:fill="D0CECE" w:themeFill="background2" w:themeFillShade="E6"/>
          </w:tcPr>
          <w:p w14:paraId="716989A9" w14:textId="449022CD" w:rsidR="00FA732D" w:rsidRPr="00DC064C" w:rsidRDefault="00DC064C" w:rsidP="00DC064C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DC064C">
              <w:rPr>
                <w:rFonts w:ascii="Times New Roman" w:hAnsi="Times New Roman"/>
                <w:b/>
                <w:bCs/>
                <w:color w:val="auto"/>
              </w:rPr>
              <w:t>Justification for Non-Solicitation and/or Non-Low Bid Award</w:t>
            </w:r>
          </w:p>
        </w:tc>
      </w:tr>
      <w:tr w:rsidR="00DC064C" w:rsidRPr="00DC064C" w14:paraId="6E00FF39" w14:textId="77777777" w:rsidTr="00DC064C">
        <w:trPr>
          <w:trHeight w:val="1553"/>
        </w:trPr>
        <w:tc>
          <w:tcPr>
            <w:tcW w:w="10080" w:type="dxa"/>
            <w:tcBorders>
              <w:bottom w:val="single" w:sz="4" w:space="0" w:color="83B29B" w:themeColor="accent1"/>
              <w:right w:val="single" w:sz="4" w:space="0" w:color="83B29B" w:themeColor="accent1"/>
            </w:tcBorders>
          </w:tcPr>
          <w:p w14:paraId="24F31433" w14:textId="77777777" w:rsidR="00DC064C" w:rsidRPr="00DC064C" w:rsidRDefault="00DC064C" w:rsidP="00DC064C">
            <w:pPr>
              <w:rPr>
                <w:b/>
                <w:bCs/>
                <w:color w:val="auto"/>
              </w:rPr>
            </w:pPr>
          </w:p>
          <w:p w14:paraId="5B843F82" w14:textId="77777777" w:rsidR="00DC064C" w:rsidRPr="00DC064C" w:rsidRDefault="00DC064C" w:rsidP="00DC064C">
            <w:pPr>
              <w:rPr>
                <w:b/>
                <w:bCs/>
                <w:color w:val="auto"/>
              </w:rPr>
            </w:pPr>
          </w:p>
          <w:p w14:paraId="421506B7" w14:textId="77777777" w:rsidR="00DC064C" w:rsidRPr="00DC064C" w:rsidRDefault="00DC064C" w:rsidP="00DC064C">
            <w:pPr>
              <w:rPr>
                <w:b/>
                <w:bCs/>
                <w:color w:val="auto"/>
              </w:rPr>
            </w:pPr>
          </w:p>
          <w:p w14:paraId="13743D01" w14:textId="002D5962" w:rsidR="00DC064C" w:rsidRPr="009C5E95" w:rsidRDefault="009C5E95" w:rsidP="00DC064C">
            <w:pPr>
              <w:rPr>
                <w:rFonts w:ascii="Times New Roman" w:hAnsi="Times New Roman"/>
                <w:color w:val="auto"/>
                <w:sz w:val="20"/>
              </w:rPr>
            </w:pPr>
            <w:r w:rsidRPr="009C5E95">
              <w:rPr>
                <w:rFonts w:ascii="Times New Roman" w:hAnsi="Times New Roman"/>
                <w:color w:val="auto"/>
                <w:sz w:val="20"/>
              </w:rPr>
              <w:t xml:space="preserve">{---Justification for </w:t>
            </w:r>
            <w:proofErr w:type="spellStart"/>
            <w:r w:rsidRPr="009C5E95">
              <w:rPr>
                <w:rFonts w:ascii="Times New Roman" w:hAnsi="Times New Roman"/>
                <w:color w:val="auto"/>
                <w:sz w:val="20"/>
              </w:rPr>
              <w:t>NonSolicitation</w:t>
            </w:r>
            <w:proofErr w:type="spellEnd"/>
            <w:r w:rsidRPr="009C5E95">
              <w:rPr>
                <w:rFonts w:ascii="Times New Roman" w:hAnsi="Times New Roman"/>
                <w:color w:val="auto"/>
                <w:sz w:val="20"/>
              </w:rPr>
              <w:t>/RFP---}</w:t>
            </w:r>
          </w:p>
          <w:p w14:paraId="2D9792EA" w14:textId="77777777" w:rsidR="00DC064C" w:rsidRPr="00DC064C" w:rsidRDefault="00DC064C" w:rsidP="00DC064C">
            <w:pPr>
              <w:rPr>
                <w:b/>
                <w:bCs/>
                <w:color w:val="auto"/>
              </w:rPr>
            </w:pPr>
          </w:p>
          <w:p w14:paraId="61A47F3B" w14:textId="5F4976EF" w:rsidR="00DC064C" w:rsidRPr="00DC064C" w:rsidRDefault="00DC064C" w:rsidP="00DC064C">
            <w:pPr>
              <w:rPr>
                <w:rFonts w:ascii="Calibri" w:hAnsi="Calibri" w:cs="Calibri"/>
                <w:color w:val="auto"/>
              </w:rPr>
            </w:pPr>
          </w:p>
          <w:p w14:paraId="7C668ABC" w14:textId="3594EEBD" w:rsidR="00DC064C" w:rsidRPr="00DC064C" w:rsidRDefault="00DC064C" w:rsidP="00DC064C">
            <w:pPr>
              <w:rPr>
                <w:b/>
                <w:bCs/>
                <w:color w:val="auto"/>
              </w:rPr>
            </w:pPr>
          </w:p>
        </w:tc>
      </w:tr>
    </w:tbl>
    <w:p w14:paraId="283B4EFC" w14:textId="77777777" w:rsidR="00FA732D" w:rsidRPr="00DC064C" w:rsidRDefault="00FA732D">
      <w:pPr>
        <w:rPr>
          <w:color w:val="auto"/>
        </w:rPr>
      </w:pPr>
    </w:p>
    <w:p w14:paraId="41A1A25C" w14:textId="77777777" w:rsidR="00FA732D" w:rsidRPr="00DC064C" w:rsidRDefault="00FA732D">
      <w:pPr>
        <w:rPr>
          <w:b/>
          <w:bCs/>
          <w:color w:val="auto"/>
        </w:rPr>
      </w:pPr>
    </w:p>
    <w:sectPr w:rsidR="00FA732D" w:rsidRPr="00DC064C" w:rsidSect="00444EC5">
      <w:footerReference w:type="default" r:id="rId10"/>
      <w:pgSz w:w="12240" w:h="15840"/>
      <w:pgMar w:top="403" w:right="1080" w:bottom="4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9807" w14:textId="77777777" w:rsidR="00E23323" w:rsidRDefault="00E23323" w:rsidP="00EE0F7F">
      <w:r>
        <w:separator/>
      </w:r>
    </w:p>
  </w:endnote>
  <w:endnote w:type="continuationSeparator" w:id="0">
    <w:p w14:paraId="240159D3" w14:textId="77777777" w:rsidR="00E23323" w:rsidRDefault="00E23323" w:rsidP="00EE0F7F">
      <w:r>
        <w:continuationSeparator/>
      </w:r>
    </w:p>
  </w:endnote>
  <w:endnote w:type="continuationNotice" w:id="1">
    <w:p w14:paraId="3DCCF89A" w14:textId="77777777" w:rsidR="00E23323" w:rsidRDefault="00E23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B3C01" w14:textId="77777777" w:rsidR="00DA124E" w:rsidRDefault="00DA124E" w:rsidP="00EE0F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9B008" w14:textId="77777777" w:rsidR="00DA124E" w:rsidRDefault="00DA124E" w:rsidP="00EE0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2A04" w14:textId="77777777" w:rsidR="00E23323" w:rsidRDefault="00E23323" w:rsidP="00EE0F7F">
      <w:r>
        <w:separator/>
      </w:r>
    </w:p>
  </w:footnote>
  <w:footnote w:type="continuationSeparator" w:id="0">
    <w:p w14:paraId="414EFC68" w14:textId="77777777" w:rsidR="00E23323" w:rsidRDefault="00E23323" w:rsidP="00EE0F7F">
      <w:r>
        <w:continuationSeparator/>
      </w:r>
    </w:p>
  </w:footnote>
  <w:footnote w:type="continuationNotice" w:id="1">
    <w:p w14:paraId="47B2580E" w14:textId="77777777" w:rsidR="00E23323" w:rsidRDefault="00E233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23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1081"/>
    <w:rsid w:val="001069E0"/>
    <w:rsid w:val="00124AE4"/>
    <w:rsid w:val="00131F5D"/>
    <w:rsid w:val="00141CC5"/>
    <w:rsid w:val="00156A3A"/>
    <w:rsid w:val="00161833"/>
    <w:rsid w:val="001763E5"/>
    <w:rsid w:val="0018346C"/>
    <w:rsid w:val="00184F6D"/>
    <w:rsid w:val="001B6C08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024"/>
    <w:rsid w:val="00305145"/>
    <w:rsid w:val="003276AC"/>
    <w:rsid w:val="003347B7"/>
    <w:rsid w:val="00335034"/>
    <w:rsid w:val="003525FA"/>
    <w:rsid w:val="00360364"/>
    <w:rsid w:val="00371BBE"/>
    <w:rsid w:val="003727B8"/>
    <w:rsid w:val="0038422B"/>
    <w:rsid w:val="00390027"/>
    <w:rsid w:val="003F3E49"/>
    <w:rsid w:val="004119F0"/>
    <w:rsid w:val="004367E7"/>
    <w:rsid w:val="00444EC5"/>
    <w:rsid w:val="00445DD9"/>
    <w:rsid w:val="00450F95"/>
    <w:rsid w:val="00456340"/>
    <w:rsid w:val="00466686"/>
    <w:rsid w:val="00467003"/>
    <w:rsid w:val="004A0E9A"/>
    <w:rsid w:val="004A3861"/>
    <w:rsid w:val="004B7DB3"/>
    <w:rsid w:val="004C213B"/>
    <w:rsid w:val="004E69B5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C3329"/>
    <w:rsid w:val="005C4466"/>
    <w:rsid w:val="005C5FF1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4217B"/>
    <w:rsid w:val="007603E8"/>
    <w:rsid w:val="00767D7F"/>
    <w:rsid w:val="007A2DFF"/>
    <w:rsid w:val="007B0F08"/>
    <w:rsid w:val="007C68A0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D6C0A"/>
    <w:rsid w:val="008E03BD"/>
    <w:rsid w:val="008E5173"/>
    <w:rsid w:val="00905964"/>
    <w:rsid w:val="00914773"/>
    <w:rsid w:val="009468C8"/>
    <w:rsid w:val="00947982"/>
    <w:rsid w:val="00973CF1"/>
    <w:rsid w:val="00985EC1"/>
    <w:rsid w:val="009A1458"/>
    <w:rsid w:val="009C5E95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605F5"/>
    <w:rsid w:val="00A64CF9"/>
    <w:rsid w:val="00A81CA6"/>
    <w:rsid w:val="00A82089"/>
    <w:rsid w:val="00A82BF5"/>
    <w:rsid w:val="00A90A2D"/>
    <w:rsid w:val="00AC6A6B"/>
    <w:rsid w:val="00AD12F8"/>
    <w:rsid w:val="00AF7D1F"/>
    <w:rsid w:val="00B62AE1"/>
    <w:rsid w:val="00B67438"/>
    <w:rsid w:val="00B75B21"/>
    <w:rsid w:val="00B80F23"/>
    <w:rsid w:val="00B84DF7"/>
    <w:rsid w:val="00B864A7"/>
    <w:rsid w:val="00B911FE"/>
    <w:rsid w:val="00BA3057"/>
    <w:rsid w:val="00BB4AC3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76BDC"/>
    <w:rsid w:val="00D8503D"/>
    <w:rsid w:val="00DA124E"/>
    <w:rsid w:val="00DA3056"/>
    <w:rsid w:val="00DB3205"/>
    <w:rsid w:val="00DC064C"/>
    <w:rsid w:val="00DE3DFA"/>
    <w:rsid w:val="00DF32B2"/>
    <w:rsid w:val="00E10529"/>
    <w:rsid w:val="00E17DF1"/>
    <w:rsid w:val="00E23323"/>
    <w:rsid w:val="00E5098D"/>
    <w:rsid w:val="00E61B2E"/>
    <w:rsid w:val="00E64EBA"/>
    <w:rsid w:val="00E70B6C"/>
    <w:rsid w:val="00E77768"/>
    <w:rsid w:val="00E87249"/>
    <w:rsid w:val="00E91723"/>
    <w:rsid w:val="00E93F0C"/>
    <w:rsid w:val="00E95396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E9F"/>
    <w:rsid w:val="00F42501"/>
    <w:rsid w:val="00F53936"/>
    <w:rsid w:val="00F7001B"/>
    <w:rsid w:val="00F734DA"/>
    <w:rsid w:val="00F8217C"/>
    <w:rsid w:val="00F91374"/>
    <w:rsid w:val="00F9697E"/>
    <w:rsid w:val="00F978F5"/>
    <w:rsid w:val="00FA732D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209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3A"/>
    <w:rPr>
      <w:color w:val="1D3451" w:themeColor="accent2"/>
      <w:spacing w:val="10"/>
      <w:sz w:val="18"/>
    </w:rPr>
  </w:style>
  <w:style w:type="paragraph" w:styleId="Heading1">
    <w:name w:val="heading 1"/>
    <w:basedOn w:val="Normal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-alignedtext">
    <w:name w:val="Right-aligned text"/>
    <w:basedOn w:val="Normal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Normal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Info">
    <w:name w:val="Contact Info"/>
    <w:basedOn w:val="Normal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Thankyou">
    <w:name w:val="Thank you"/>
    <w:basedOn w:val="Normal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Header">
    <w:name w:val="header"/>
    <w:basedOn w:val="Normal"/>
    <w:link w:val="HeaderChar"/>
    <w:uiPriority w:val="99"/>
    <w:unhideWhenUsed/>
    <w:rsid w:val="000F3D19"/>
  </w:style>
  <w:style w:type="character" w:customStyle="1" w:styleId="HeaderChar">
    <w:name w:val="Header Char"/>
    <w:basedOn w:val="DefaultParagraphFont"/>
    <w:link w:val="Header"/>
    <w:uiPriority w:val="99"/>
    <w:rsid w:val="000F3D19"/>
  </w:style>
  <w:style w:type="paragraph" w:styleId="Footer">
    <w:name w:val="footer"/>
    <w:basedOn w:val="Normal"/>
    <w:link w:val="FooterChar"/>
    <w:uiPriority w:val="99"/>
    <w:unhideWhenUsed/>
    <w:rsid w:val="000F3D19"/>
  </w:style>
  <w:style w:type="character" w:customStyle="1" w:styleId="FooterChar">
    <w:name w:val="Footer Char"/>
    <w:basedOn w:val="DefaultParagraphFont"/>
    <w:link w:val="Footer"/>
    <w:uiPriority w:val="99"/>
    <w:rsid w:val="000F3D19"/>
  </w:style>
  <w:style w:type="table" w:styleId="TableGrid">
    <w:name w:val="Table Grid"/>
    <w:basedOn w:val="TableNorma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GridTable1Light-Accent5">
    <w:name w:val="Grid Table 1 Light Accent 5"/>
    <w:basedOn w:val="TableNorma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Normal"/>
    <w:qFormat/>
    <w:rsid w:val="00C94F57"/>
    <w:pPr>
      <w:outlineLvl w:val="0"/>
    </w:pPr>
  </w:style>
  <w:style w:type="paragraph" w:customStyle="1" w:styleId="Totals">
    <w:name w:val="Totals"/>
    <w:basedOn w:val="Right-alignedtext"/>
    <w:qFormat/>
    <w:rsid w:val="00677DD8"/>
    <w:rPr>
      <w:b/>
    </w:rPr>
  </w:style>
  <w:style w:type="table" w:styleId="GridTable1Light-Accent4">
    <w:name w:val="Grid Table 1 Light Accent 4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.gonzaga\AppData\Local\Microsoft\Office\16.0\DTS\en-US%7bA023449D-DDC2-4139-B323-D13CA409E3B4%7d\%7b77AAD22D-2DF7-4845-9E49-35AA0AC4B786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895CD39BC4329A40AF8C077E2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2AB6-AB1C-47D2-85F9-C2C6E4B64C3D}"/>
      </w:docPartPr>
      <w:docPartBody>
        <w:p w:rsidR="002829D3" w:rsidRDefault="002829D3" w:rsidP="002829D3">
          <w:pPr>
            <w:pStyle w:val="0A4895CD39BC4329A40AF8C077E2EDD1"/>
          </w:pPr>
          <w:r w:rsidRPr="00156A3A">
            <w:t>Date</w:t>
          </w:r>
        </w:p>
      </w:docPartBody>
    </w:docPart>
    <w:docPart>
      <w:docPartPr>
        <w:name w:val="12F0A4C96A07498DAE6BCF518C1A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2EB5-649A-4422-8705-BD0B0636345E}"/>
      </w:docPartPr>
      <w:docPartBody>
        <w:p w:rsidR="002829D3" w:rsidRDefault="002829D3" w:rsidP="002829D3">
          <w:pPr>
            <w:pStyle w:val="12F0A4C96A07498DAE6BCF518C1A5A3A"/>
          </w:pPr>
          <w:r w:rsidRPr="00156A3A">
            <w:t>100</w:t>
          </w:r>
        </w:p>
      </w:docPartBody>
    </w:docPart>
    <w:docPart>
      <w:docPartPr>
        <w:name w:val="C14EC0C6B5934EC3BDF124838642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063E-C8EB-4938-BBDC-EE1933282EEC}"/>
      </w:docPartPr>
      <w:docPartBody>
        <w:p w:rsidR="00EB51CF" w:rsidRDefault="00EB51CF" w:rsidP="00EB51CF">
          <w:pPr>
            <w:pStyle w:val="C14EC0C6B5934EC3BDF1248386426356"/>
          </w:pPr>
          <w:r w:rsidRPr="00156A3A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D3"/>
    <w:rsid w:val="002829D3"/>
    <w:rsid w:val="00E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219D1C4E44B8BAA3D46CA7C7F20F5">
    <w:name w:val="CFC219D1C4E44B8BAA3D46CA7C7F20F5"/>
    <w:rsid w:val="00EB51CF"/>
  </w:style>
  <w:style w:type="paragraph" w:customStyle="1" w:styleId="C14EC0C6B5934EC3BDF1248386426356">
    <w:name w:val="C14EC0C6B5934EC3BDF1248386426356"/>
    <w:rsid w:val="00EB51CF"/>
  </w:style>
  <w:style w:type="paragraph" w:customStyle="1" w:styleId="E0F7850CD2E84E2BB90D1A2D05B4D30A">
    <w:name w:val="E0F7850CD2E84E2BB90D1A2D05B4D30A"/>
    <w:rsid w:val="00EB51CF"/>
  </w:style>
  <w:style w:type="paragraph" w:customStyle="1" w:styleId="1CADBBEE2DD840E4BD5B2D460EBE1CDA">
    <w:name w:val="1CADBBEE2DD840E4BD5B2D460EBE1CDA"/>
    <w:rsid w:val="00EB51CF"/>
  </w:style>
  <w:style w:type="paragraph" w:customStyle="1" w:styleId="0728532C6818449DA8AFA561626EF465">
    <w:name w:val="0728532C6818449DA8AFA561626EF465"/>
    <w:rsid w:val="00EB51CF"/>
  </w:style>
  <w:style w:type="paragraph" w:customStyle="1" w:styleId="E45A33AD7592417F841F509535ACA282">
    <w:name w:val="E45A33AD7592417F841F509535ACA282"/>
    <w:rsid w:val="00EB51CF"/>
  </w:style>
  <w:style w:type="paragraph" w:customStyle="1" w:styleId="E27626D353394A18A2B79B938147C398">
    <w:name w:val="E27626D353394A18A2B79B938147C398"/>
    <w:rsid w:val="00EB51CF"/>
  </w:style>
  <w:style w:type="paragraph" w:customStyle="1" w:styleId="CAA616479B72442C868E91D462CA4059">
    <w:name w:val="CAA616479B72442C868E91D462CA4059"/>
    <w:rsid w:val="00EB51CF"/>
  </w:style>
  <w:style w:type="paragraph" w:customStyle="1" w:styleId="13992EE8FCB440C7810A959439A0E851">
    <w:name w:val="13992EE8FCB440C7810A959439A0E851"/>
    <w:rsid w:val="00EB51CF"/>
  </w:style>
  <w:style w:type="paragraph" w:customStyle="1" w:styleId="0A4895CD39BC4329A40AF8C077E2EDD1">
    <w:name w:val="0A4895CD39BC4329A40AF8C077E2EDD1"/>
    <w:rsid w:val="002829D3"/>
  </w:style>
  <w:style w:type="paragraph" w:customStyle="1" w:styleId="12F0A4C96A07498DAE6BCF518C1A5A3A">
    <w:name w:val="12F0A4C96A07498DAE6BCF518C1A5A3A"/>
    <w:rsid w:val="002829D3"/>
  </w:style>
  <w:style w:type="paragraph" w:customStyle="1" w:styleId="E8D52AF63732484C88ED9E1BCCACBE80">
    <w:name w:val="E8D52AF63732484C88ED9E1BCCACBE80"/>
    <w:rsid w:val="002829D3"/>
  </w:style>
  <w:style w:type="paragraph" w:customStyle="1" w:styleId="E13B147BA07B402580D1E18C8ADD94E6">
    <w:name w:val="E13B147BA07B402580D1E18C8ADD94E6"/>
    <w:rsid w:val="002829D3"/>
  </w:style>
  <w:style w:type="paragraph" w:customStyle="1" w:styleId="156FBE849DF74D7B8C6D7602D7C32485">
    <w:name w:val="156FBE849DF74D7B8C6D7602D7C32485"/>
    <w:rsid w:val="002829D3"/>
  </w:style>
  <w:style w:type="paragraph" w:customStyle="1" w:styleId="7F35CF7B15E34224863A73FFE5B45583">
    <w:name w:val="7F35CF7B15E34224863A73FFE5B45583"/>
    <w:rsid w:val="00282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{77AAD22D-2DF7-4845-9E49-35AA0AC4B786}tf16402397_win32</Template>
  <TotalTime>0</TotalTime>
  <Pages>1</Pages>
  <Words>89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2024-08-08T19:39:00Z</dcterms:created>
  <dcterms:modified xsi:type="dcterms:W3CDTF">2024-08-08T20:35:00Z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