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38E" w14:textId="77777777" w:rsidR="00445DD9" w:rsidRDefault="00445DD9" w:rsidP="00BE4410">
      <w:pPr>
        <w:pStyle w:val="ContactInfo"/>
        <w:jc w:val="left"/>
      </w:pPr>
    </w:p>
    <w:p w14:paraId="5E717176" w14:textId="77777777" w:rsidR="00445DD9" w:rsidRDefault="00445DD9" w:rsidP="00BF6121"/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5130"/>
      </w:tblGrid>
      <w:tr w:rsidR="00E23323" w14:paraId="35D99C50" w14:textId="77777777" w:rsidTr="00E23323">
        <w:trPr>
          <w:trHeight w:val="1090"/>
        </w:trPr>
        <w:tc>
          <w:tcPr>
            <w:tcW w:w="10080" w:type="dxa"/>
            <w:gridSpan w:val="2"/>
            <w:tcBorders>
              <w:bottom w:val="single" w:sz="4" w:space="0" w:color="83B29B" w:themeColor="accent1"/>
            </w:tcBorders>
          </w:tcPr>
          <w:p w14:paraId="411AA285" w14:textId="1C9D12CA" w:rsidR="00E23323" w:rsidRPr="00E23323" w:rsidRDefault="00083863" w:rsidP="00E23323">
            <w:pPr>
              <w:pStyle w:val="Title"/>
              <w:tabs>
                <w:tab w:val="left" w:pos="9885"/>
              </w:tabs>
              <w:ind w:right="-10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SGA </w:t>
            </w:r>
            <w:r w:rsidR="00E23323" w:rsidRPr="00E23323">
              <w:rPr>
                <w:sz w:val="40"/>
                <w:szCs w:val="40"/>
              </w:rPr>
              <w:t>Cobblestone vendor profile</w:t>
            </w:r>
          </w:p>
        </w:tc>
      </w:tr>
      <w:tr w:rsidR="00E23323" w14:paraId="74D022CE" w14:textId="77777777" w:rsidTr="00E23323">
        <w:trPr>
          <w:trHeight w:val="307"/>
        </w:trPr>
        <w:tc>
          <w:tcPr>
            <w:tcW w:w="4950" w:type="dxa"/>
            <w:tcBorders>
              <w:top w:val="single" w:sz="4" w:space="0" w:color="83B29B" w:themeColor="accent1"/>
            </w:tcBorders>
          </w:tcPr>
          <w:p w14:paraId="6E6FA42F" w14:textId="77777777" w:rsidR="00E23323" w:rsidRDefault="00E23323" w:rsidP="00CD21D4"/>
        </w:tc>
        <w:tc>
          <w:tcPr>
            <w:tcW w:w="5130" w:type="dxa"/>
            <w:tcBorders>
              <w:top w:val="single" w:sz="4" w:space="0" w:color="83B29B" w:themeColor="accent1"/>
            </w:tcBorders>
          </w:tcPr>
          <w:p w14:paraId="784E744A" w14:textId="7F25F687" w:rsidR="00E23323" w:rsidRDefault="00E23323" w:rsidP="00CD21D4"/>
        </w:tc>
      </w:tr>
      <w:tr w:rsidR="00E23323" w14:paraId="7F30FC97" w14:textId="4BFA84C0" w:rsidTr="00E23323">
        <w:trPr>
          <w:trHeight w:val="1999"/>
        </w:trPr>
        <w:tc>
          <w:tcPr>
            <w:tcW w:w="4950" w:type="dxa"/>
          </w:tcPr>
          <w:p w14:paraId="6FD436A3" w14:textId="43A81627" w:rsidR="00E23323" w:rsidRPr="00156A3A" w:rsidRDefault="00F42501" w:rsidP="00C72F49">
            <w:pPr>
              <w:pStyle w:val="Heading1"/>
            </w:pPr>
            <w:r>
              <w:t>vendor company name</w:t>
            </w:r>
            <w:r w:rsidR="00E23323">
              <w:t>:</w:t>
            </w:r>
          </w:p>
          <w:p w14:paraId="3B410A85" w14:textId="1E29BDCC" w:rsidR="00E23323" w:rsidRPr="005B520C" w:rsidRDefault="00D057EF" w:rsidP="00C72F49">
            <w:pPr>
              <w:rPr>
                <w:rFonts w:ascii="Calibri" w:hAnsi="Calibri" w:cs="Calibri"/>
                <w:b/>
                <w:bCs/>
              </w:rPr>
            </w:pPr>
            <w:sdt>
              <w:sdtPr>
                <w:id w:val="1188487412"/>
                <w:placeholder>
                  <w:docPart w:val="0A4895CD39BC4329A40AF8C077E2EDD1"/>
                </w:placeholder>
                <w15:appearance w15:val="hidden"/>
              </w:sdtPr>
              <w:sdtEndPr>
                <w:rPr>
                  <w:rFonts w:ascii="Calibri" w:hAnsi="Calibri" w:cs="Calibri"/>
                  <w:b/>
                  <w:bCs/>
                </w:rPr>
              </w:sdtEndPr>
              <w:sdtContent>
                <w:r w:rsidR="00D76BDC" w:rsidRPr="005B520C">
                  <w:rPr>
                    <w:rFonts w:ascii="Calibri" w:hAnsi="Calibri" w:cs="Calibri"/>
                    <w:b/>
                    <w:bCs/>
                  </w:rPr>
                  <w:t>{---Vendor Company Name---}</w:t>
                </w:r>
              </w:sdtContent>
            </w:sdt>
          </w:p>
          <w:p w14:paraId="493D5B2B" w14:textId="77777777" w:rsidR="00E23323" w:rsidRDefault="00E23323" w:rsidP="00C72F49"/>
          <w:p w14:paraId="51DF6C11" w14:textId="6B844157" w:rsidR="00E23323" w:rsidRPr="00156A3A" w:rsidRDefault="00083863" w:rsidP="00156A3A">
            <w:pPr>
              <w:pStyle w:val="Heading1"/>
            </w:pPr>
            <w:r>
              <w:t>Active:</w:t>
            </w:r>
          </w:p>
          <w:sdt>
            <w:sdtPr>
              <w:id w:val="-1580285944"/>
              <w:placeholder>
                <w:docPart w:val="12F0A4C96A07498DAE6BCF518C1A5A3A"/>
              </w:placeholder>
              <w15:appearance w15:val="hidden"/>
            </w:sdtPr>
            <w:sdtEndPr>
              <w:rPr>
                <w:rFonts w:ascii="Calibri" w:hAnsi="Calibri" w:cs="Calibri"/>
                <w:color w:val="333333"/>
                <w:szCs w:val="18"/>
                <w:shd w:val="clear" w:color="auto" w:fill="FFFFFF"/>
              </w:rPr>
            </w:sdtEndPr>
            <w:sdtContent>
              <w:p w14:paraId="350948C9" w14:textId="77777777" w:rsidR="00083863" w:rsidRPr="00B25C44" w:rsidRDefault="00083863" w:rsidP="00C72F49">
                <w:pPr>
                  <w:rPr>
                    <w:rFonts w:ascii="Calibri" w:hAnsi="Calibri" w:cs="Calibri"/>
                  </w:rPr>
                </w:pPr>
                <w:r w:rsidRPr="00B25C44">
                  <w:rPr>
                    <w:rFonts w:ascii="Calibri" w:hAnsi="Calibri" w:cs="Calibri"/>
                  </w:rPr>
                  <w:t>{---Active---}</w:t>
                </w:r>
              </w:p>
              <w:p w14:paraId="0AA8E5D5" w14:textId="4CBACAF7" w:rsidR="00E23323" w:rsidRDefault="00D057EF" w:rsidP="00C72F49"/>
            </w:sdtContent>
          </w:sdt>
          <w:p w14:paraId="0C85CF90" w14:textId="7BCAF19A" w:rsidR="00E23323" w:rsidRDefault="00E23323" w:rsidP="00C72F49">
            <w:pPr>
              <w:pStyle w:val="Heading1"/>
            </w:pPr>
            <w:r>
              <w:t>referral sourc</w:t>
            </w:r>
            <w:r w:rsidR="00083863">
              <w:t>e:</w:t>
            </w:r>
          </w:p>
          <w:p w14:paraId="378975B2" w14:textId="77777777" w:rsidR="00E23323" w:rsidRDefault="00D76BDC" w:rsidP="00156A3A">
            <w:pPr>
              <w:rPr>
                <w:rFonts w:ascii="Calibri" w:hAnsi="Calibri" w:cs="Calibri"/>
                <w:color w:val="333333"/>
                <w:szCs w:val="18"/>
                <w:shd w:val="clear" w:color="auto" w:fill="FFFFFF"/>
              </w:rPr>
            </w:pPr>
            <w:r w:rsidRPr="00D76BDC">
              <w:rPr>
                <w:rFonts w:ascii="Calibri" w:hAnsi="Calibri" w:cs="Calibri"/>
                <w:color w:val="333333"/>
                <w:szCs w:val="18"/>
                <w:shd w:val="clear" w:color="auto" w:fill="FFFFFF"/>
              </w:rPr>
              <w:t>{---Referral Source---}</w:t>
            </w:r>
          </w:p>
          <w:p w14:paraId="34C25329" w14:textId="77777777" w:rsidR="00083863" w:rsidRDefault="00083863" w:rsidP="00156A3A">
            <w:pPr>
              <w:rPr>
                <w:rFonts w:ascii="Calibri" w:hAnsi="Calibri" w:cs="Calibri"/>
                <w:color w:val="333333"/>
                <w:szCs w:val="18"/>
                <w:shd w:val="clear" w:color="auto" w:fill="FFFFFF"/>
              </w:rPr>
            </w:pPr>
          </w:p>
          <w:p w14:paraId="39B89A66" w14:textId="397F1B7C" w:rsidR="00083863" w:rsidRDefault="00083863" w:rsidP="00083863">
            <w:pPr>
              <w:pStyle w:val="Heading1"/>
            </w:pPr>
            <w:r>
              <w:t>Registration Fee:</w:t>
            </w:r>
          </w:p>
          <w:p w14:paraId="04786DBF" w14:textId="03E59C36" w:rsidR="00083863" w:rsidRPr="00D76BDC" w:rsidRDefault="00083863" w:rsidP="00156A3A">
            <w:pPr>
              <w:rPr>
                <w:rFonts w:ascii="Calibri" w:hAnsi="Calibri" w:cs="Calibri"/>
              </w:rPr>
            </w:pPr>
            <w:r w:rsidRPr="00083863">
              <w:rPr>
                <w:rFonts w:ascii="Calibri" w:hAnsi="Calibri" w:cs="Calibri"/>
              </w:rPr>
              <w:t>{---Registration Fee---}</w:t>
            </w:r>
          </w:p>
        </w:tc>
        <w:tc>
          <w:tcPr>
            <w:tcW w:w="5130" w:type="dxa"/>
          </w:tcPr>
          <w:p w14:paraId="1CF15C04" w14:textId="6B21CC9E" w:rsidR="00E23323" w:rsidRDefault="00F42501" w:rsidP="00C72F49">
            <w:pPr>
              <w:pStyle w:val="Heading1"/>
            </w:pPr>
            <w:r>
              <w:t>DBA (Doing business As)</w:t>
            </w:r>
            <w:r w:rsidR="00E23323">
              <w:t>:</w:t>
            </w:r>
          </w:p>
          <w:p w14:paraId="547B5BD3" w14:textId="6408A244" w:rsidR="00E23323" w:rsidRDefault="00D76BDC" w:rsidP="00D76BDC">
            <w:pPr>
              <w:rPr>
                <w:rFonts w:ascii="Calibri" w:hAnsi="Calibri" w:cs="Calibri"/>
              </w:rPr>
            </w:pPr>
            <w:r w:rsidRPr="00D76BDC">
              <w:rPr>
                <w:rFonts w:ascii="Calibri" w:hAnsi="Calibri" w:cs="Calibri"/>
              </w:rPr>
              <w:t xml:space="preserve">{---DBA (Doing Business </w:t>
            </w:r>
            <w:proofErr w:type="gramStart"/>
            <w:r w:rsidRPr="00D76BDC">
              <w:rPr>
                <w:rFonts w:ascii="Calibri" w:hAnsi="Calibri" w:cs="Calibri"/>
              </w:rPr>
              <w:t>As)---</w:t>
            </w:r>
            <w:proofErr w:type="gramEnd"/>
            <w:r w:rsidRPr="00D76BDC">
              <w:rPr>
                <w:rFonts w:ascii="Calibri" w:hAnsi="Calibri" w:cs="Calibri"/>
              </w:rPr>
              <w:t>}</w:t>
            </w:r>
          </w:p>
          <w:p w14:paraId="7CC6C152" w14:textId="77777777" w:rsidR="00083863" w:rsidRDefault="00083863" w:rsidP="00D76BDC">
            <w:pPr>
              <w:rPr>
                <w:rFonts w:ascii="Calibri" w:hAnsi="Calibri" w:cs="Calibri"/>
              </w:rPr>
            </w:pPr>
          </w:p>
          <w:p w14:paraId="5A6DD591" w14:textId="77777777" w:rsidR="00083863" w:rsidRDefault="00083863" w:rsidP="00083863">
            <w:pPr>
              <w:pStyle w:val="Heading1"/>
            </w:pPr>
            <w:r>
              <w:t>Vendor Application status:</w:t>
            </w:r>
          </w:p>
          <w:p w14:paraId="42A6F3F1" w14:textId="77777777" w:rsidR="00083863" w:rsidRPr="00D76BDC" w:rsidRDefault="00D057EF" w:rsidP="000838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62419958"/>
                <w:placeholder>
                  <w:docPart w:val="0296C65BADC24B73929951E06AD5F3DC"/>
                </w:placeholder>
                <w15:appearance w15:val="hidden"/>
              </w:sdtPr>
              <w:sdtEndPr/>
              <w:sdtContent>
                <w:r w:rsidR="00083863" w:rsidRPr="00D76BDC">
                  <w:rPr>
                    <w:rFonts w:ascii="Calibri" w:hAnsi="Calibri" w:cs="Calibri"/>
                  </w:rPr>
                  <w:t>{---Vendor Application Status---}</w:t>
                </w:r>
              </w:sdtContent>
            </w:sdt>
          </w:p>
          <w:p w14:paraId="6C93FB36" w14:textId="77777777" w:rsidR="00BB4AC3" w:rsidRDefault="00BB4AC3" w:rsidP="00C72F49">
            <w:pPr>
              <w:pStyle w:val="Heading1"/>
            </w:pPr>
          </w:p>
          <w:p w14:paraId="7CBC08E8" w14:textId="2F9A8FD3" w:rsidR="00F42501" w:rsidRDefault="00083863" w:rsidP="00C72F49">
            <w:pPr>
              <w:pStyle w:val="Heading1"/>
            </w:pPr>
            <w:r>
              <w:t>Vendor Type</w:t>
            </w:r>
            <w:r w:rsidR="00F42501">
              <w:t>:</w:t>
            </w:r>
          </w:p>
          <w:sdt>
            <w:sdtPr>
              <w:rPr>
                <w:rFonts w:ascii="Calibri" w:hAnsi="Calibri" w:cs="Calibri"/>
              </w:rPr>
              <w:id w:val="982201569"/>
              <w:placeholder>
                <w:docPart w:val="E8D52AF63732484C88ED9E1BCCACBE80"/>
              </w:placeholder>
              <w15:appearance w15:val="hidden"/>
            </w:sdtPr>
            <w:sdtEndPr>
              <w:rPr>
                <w:b w:val="0"/>
                <w:bCs w:val="0"/>
                <w:caps w:val="0"/>
                <w:color w:val="1D3451" w:themeColor="accent2"/>
                <w:kern w:val="0"/>
                <w:szCs w:val="20"/>
              </w:rPr>
            </w:sdtEndPr>
            <w:sdtContent>
              <w:p w14:paraId="66E9D97D" w14:textId="25FB8F6B" w:rsidR="00083863" w:rsidRDefault="00D057EF" w:rsidP="00C72F49">
                <w:pPr>
                  <w:pStyle w:val="Heading1"/>
                  <w:rPr>
                    <w:rFonts w:ascii="Calibri" w:hAnsi="Calibri" w:cs="Calibri"/>
                    <w:b w:val="0"/>
                    <w:bCs w:val="0"/>
                    <w:caps w:val="0"/>
                    <w:color w:val="1D3451" w:themeColor="accent2"/>
                    <w:kern w:val="0"/>
                    <w:szCs w:val="20"/>
                  </w:rPr>
                </w:pPr>
                <w:r>
                  <w:rPr>
                    <w:rFonts w:ascii="Calibri" w:hAnsi="Calibri" w:cs="Calibri"/>
                    <w:b w:val="0"/>
                    <w:bCs w:val="0"/>
                    <w:caps w:val="0"/>
                    <w:color w:val="1D3451" w:themeColor="accent2"/>
                    <w:kern w:val="0"/>
                    <w:szCs w:val="20"/>
                  </w:rPr>
                  <w:t>Non-Gaming</w:t>
                </w:r>
              </w:p>
              <w:p w14:paraId="6AE3CF2D" w14:textId="6C99E4C2" w:rsidR="00E23323" w:rsidRDefault="00D057EF" w:rsidP="00C72F49">
                <w:pPr>
                  <w:pStyle w:val="Heading1"/>
                </w:pPr>
              </w:p>
            </w:sdtContent>
          </w:sdt>
          <w:p w14:paraId="537059A6" w14:textId="5281E70C" w:rsidR="00F42501" w:rsidRDefault="00083863" w:rsidP="00F42501">
            <w:pPr>
              <w:pStyle w:val="Heading1"/>
            </w:pPr>
            <w:r>
              <w:t>Expiration</w:t>
            </w:r>
            <w:r w:rsidR="00D76BDC">
              <w:t xml:space="preserve"> Date</w:t>
            </w:r>
            <w:r w:rsidR="00F42501">
              <w:t>:</w:t>
            </w:r>
          </w:p>
          <w:p w14:paraId="64C3A652" w14:textId="4A6FD471" w:rsidR="00E23323" w:rsidRPr="00D76BDC" w:rsidRDefault="00083863" w:rsidP="00BB4AC3">
            <w:pPr>
              <w:rPr>
                <w:rFonts w:ascii="Calibri" w:hAnsi="Calibri" w:cs="Calibri"/>
              </w:rPr>
            </w:pPr>
            <w:r w:rsidRPr="00083863">
              <w:rPr>
                <w:rFonts w:ascii="Calibri" w:hAnsi="Calibri" w:cs="Calibri"/>
              </w:rPr>
              <w:t>{---Expiration Date---}</w:t>
            </w:r>
          </w:p>
        </w:tc>
      </w:tr>
      <w:tr w:rsidR="00E23323" w14:paraId="4E96111B" w14:textId="77777777" w:rsidTr="00E23323">
        <w:trPr>
          <w:trHeight w:val="343"/>
        </w:trPr>
        <w:tc>
          <w:tcPr>
            <w:tcW w:w="4950" w:type="dxa"/>
          </w:tcPr>
          <w:p w14:paraId="18C6521A" w14:textId="77777777" w:rsidR="00E23323" w:rsidRDefault="00E23323" w:rsidP="00CD21D4">
            <w:pPr>
              <w:pStyle w:val="Heading1"/>
            </w:pPr>
          </w:p>
        </w:tc>
        <w:tc>
          <w:tcPr>
            <w:tcW w:w="5130" w:type="dxa"/>
          </w:tcPr>
          <w:p w14:paraId="15573B99" w14:textId="40D07932" w:rsidR="00E23323" w:rsidRDefault="00E23323" w:rsidP="00CD21D4">
            <w:pPr>
              <w:pStyle w:val="Heading1"/>
            </w:pPr>
          </w:p>
        </w:tc>
      </w:tr>
    </w:tbl>
    <w:p w14:paraId="6E1B1F4F" w14:textId="77777777" w:rsidR="00856EDE" w:rsidRDefault="00856EDE" w:rsidP="00856ED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82"/>
        <w:gridCol w:w="3448"/>
        <w:gridCol w:w="934"/>
        <w:gridCol w:w="2516"/>
      </w:tblGrid>
      <w:tr w:rsidR="00083863" w14:paraId="4FC09C26" w14:textId="11D22331" w:rsidTr="00D05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tcW w:w="3240" w:type="dxa"/>
            <w:tcBorders>
              <w:bottom w:val="single" w:sz="4" w:space="0" w:color="83B29B" w:themeColor="accent1"/>
            </w:tcBorders>
          </w:tcPr>
          <w:p w14:paraId="218D061F" w14:textId="19BFD852" w:rsidR="00083863" w:rsidRPr="00877C07" w:rsidRDefault="00083863" w:rsidP="004A0E9A">
            <w:pPr>
              <w:pStyle w:val="Heading1"/>
            </w:pPr>
            <w:r>
              <w:t xml:space="preserve">Infinium # </w:t>
            </w:r>
          </w:p>
        </w:tc>
        <w:tc>
          <w:tcPr>
            <w:tcW w:w="3510" w:type="dxa"/>
            <w:tcBorders>
              <w:bottom w:val="single" w:sz="4" w:space="0" w:color="83B29B" w:themeColor="accent1"/>
            </w:tcBorders>
          </w:tcPr>
          <w:p w14:paraId="3A30A6CF" w14:textId="60E314B3" w:rsidR="00083863" w:rsidRPr="00877C07" w:rsidRDefault="00083863" w:rsidP="004A0E9A">
            <w:pPr>
              <w:pStyle w:val="Heading1"/>
            </w:pPr>
            <w:r>
              <w:t xml:space="preserve">Company ID # </w:t>
            </w:r>
          </w:p>
        </w:tc>
        <w:tc>
          <w:tcPr>
            <w:tcW w:w="751" w:type="dxa"/>
            <w:tcBorders>
              <w:bottom w:val="single" w:sz="4" w:space="0" w:color="83B29B" w:themeColor="accent1"/>
            </w:tcBorders>
          </w:tcPr>
          <w:p w14:paraId="777C1AFA" w14:textId="4C67439F" w:rsidR="00083863" w:rsidRPr="00877C07" w:rsidRDefault="00083863" w:rsidP="004A0E9A">
            <w:pPr>
              <w:pStyle w:val="Heading1"/>
            </w:pPr>
            <w:r>
              <w:t xml:space="preserve">Unifier # </w:t>
            </w:r>
          </w:p>
        </w:tc>
        <w:tc>
          <w:tcPr>
            <w:tcW w:w="2579" w:type="dxa"/>
            <w:tcBorders>
              <w:bottom w:val="single" w:sz="4" w:space="0" w:color="83B29B" w:themeColor="accent1"/>
            </w:tcBorders>
          </w:tcPr>
          <w:p w14:paraId="459CBE15" w14:textId="78F5480C" w:rsidR="00083863" w:rsidRPr="00877C07" w:rsidRDefault="00083863" w:rsidP="00083863">
            <w:pPr>
              <w:pStyle w:val="Heading1"/>
            </w:pPr>
          </w:p>
        </w:tc>
      </w:tr>
      <w:tr w:rsidR="00D057EF" w14:paraId="3D4B4509" w14:textId="2B0B51FA" w:rsidTr="00D057EF">
        <w:trPr>
          <w:trHeight w:val="442"/>
        </w:trPr>
        <w:tc>
          <w:tcPr>
            <w:tcW w:w="3240" w:type="dxa"/>
            <w:tcBorders>
              <w:bottom w:val="single" w:sz="12" w:space="0" w:color="83B29B" w:themeColor="accent1"/>
            </w:tcBorders>
            <w:shd w:val="clear" w:color="auto" w:fill="FCF4E9" w:themeFill="accent3" w:themeFillTint="33"/>
          </w:tcPr>
          <w:p w14:paraId="2B334BE0" w14:textId="1E253458" w:rsidR="00D057EF" w:rsidRPr="00D76BDC" w:rsidRDefault="00D057EF" w:rsidP="00877C07">
            <w:pPr>
              <w:rPr>
                <w:rFonts w:ascii="Calibri" w:hAnsi="Calibri" w:cs="Calibri"/>
              </w:rPr>
            </w:pPr>
            <w:r w:rsidRPr="00D76BDC">
              <w:rPr>
                <w:rFonts w:ascii="Calibri" w:hAnsi="Calibri" w:cs="Calibri"/>
              </w:rPr>
              <w:t>{---Infinium Number---}</w:t>
            </w:r>
          </w:p>
        </w:tc>
        <w:tc>
          <w:tcPr>
            <w:tcW w:w="3510" w:type="dxa"/>
            <w:tcBorders>
              <w:bottom w:val="single" w:sz="12" w:space="0" w:color="83B29B" w:themeColor="accent1"/>
            </w:tcBorders>
            <w:shd w:val="clear" w:color="auto" w:fill="FCF4E9" w:themeFill="accent3" w:themeFillTint="33"/>
          </w:tcPr>
          <w:p w14:paraId="69F2A3B1" w14:textId="08AD5613" w:rsidR="00D057EF" w:rsidRPr="00D76BDC" w:rsidRDefault="00D057EF" w:rsidP="00877C07">
            <w:pPr>
              <w:rPr>
                <w:rFonts w:ascii="Calibri" w:hAnsi="Calibri" w:cs="Calibri"/>
              </w:rPr>
            </w:pPr>
            <w:r w:rsidRPr="00D76BDC">
              <w:rPr>
                <w:rFonts w:ascii="Calibri" w:hAnsi="Calibri" w:cs="Calibri"/>
              </w:rPr>
              <w:t>{---Company ID---}</w:t>
            </w:r>
          </w:p>
        </w:tc>
        <w:tc>
          <w:tcPr>
            <w:tcW w:w="3330" w:type="dxa"/>
            <w:gridSpan w:val="2"/>
            <w:tcBorders>
              <w:bottom w:val="single" w:sz="12" w:space="0" w:color="83B29B" w:themeColor="accent1"/>
            </w:tcBorders>
            <w:shd w:val="clear" w:color="auto" w:fill="FCF4E9" w:themeFill="accent3" w:themeFillTint="33"/>
          </w:tcPr>
          <w:p w14:paraId="6C54A887" w14:textId="17B9C9E4" w:rsidR="00D057EF" w:rsidRPr="00D76BDC" w:rsidRDefault="00D057EF" w:rsidP="00083863">
            <w:pPr>
              <w:rPr>
                <w:rFonts w:ascii="Calibri" w:hAnsi="Calibri" w:cs="Calibri"/>
              </w:rPr>
            </w:pPr>
            <w:r w:rsidRPr="00D76BDC">
              <w:rPr>
                <w:rFonts w:ascii="Calibri" w:hAnsi="Calibri" w:cs="Calibri"/>
              </w:rPr>
              <w:t>{---Unifier Number---}</w:t>
            </w:r>
          </w:p>
        </w:tc>
      </w:tr>
    </w:tbl>
    <w:p w14:paraId="7E26A3CB" w14:textId="77777777" w:rsidR="00B25C44" w:rsidRDefault="00B25C44" w:rsidP="00856EDE"/>
    <w:p w14:paraId="36FF59EA" w14:textId="1522515C" w:rsidR="00F42501" w:rsidRPr="00F42501" w:rsidRDefault="00F42501" w:rsidP="00856EDE">
      <w:pPr>
        <w:rPr>
          <w:b/>
          <w:bCs/>
        </w:rPr>
      </w:pPr>
      <w:r>
        <w:t xml:space="preserve">  </w:t>
      </w:r>
    </w:p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F42501" w14:paraId="434CD165" w14:textId="77777777" w:rsidTr="00FA732D">
        <w:trPr>
          <w:trHeight w:val="392"/>
        </w:trPr>
        <w:tc>
          <w:tcPr>
            <w:tcW w:w="10080" w:type="dxa"/>
            <w:gridSpan w:val="3"/>
            <w:shd w:val="clear" w:color="auto" w:fill="E6EFEA" w:themeFill="accent1" w:themeFillTint="33"/>
          </w:tcPr>
          <w:p w14:paraId="7C00BC82" w14:textId="23CF5AEE" w:rsidR="00F42501" w:rsidRDefault="00FA732D" w:rsidP="00FA732D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Vendor’s Address</w:t>
            </w:r>
          </w:p>
        </w:tc>
      </w:tr>
      <w:tr w:rsidR="00E23323" w14:paraId="282D0220" w14:textId="77777777" w:rsidTr="00FA732D">
        <w:trPr>
          <w:trHeight w:val="397"/>
        </w:trPr>
        <w:tc>
          <w:tcPr>
            <w:tcW w:w="3240" w:type="dxa"/>
          </w:tcPr>
          <w:p w14:paraId="37F210DD" w14:textId="6D1E45B0" w:rsidR="00E23323" w:rsidRPr="00F42501" w:rsidRDefault="00F42501" w:rsidP="00F42501">
            <w:pPr>
              <w:rPr>
                <w:rFonts w:asciiTheme="majorHAnsi" w:hAnsiTheme="majorHAnsi"/>
                <w:b/>
                <w:bCs/>
              </w:rPr>
            </w:pPr>
            <w:r w:rsidRPr="00F42501">
              <w:rPr>
                <w:rFonts w:asciiTheme="majorHAnsi" w:hAnsiTheme="majorHAnsi"/>
                <w:b/>
                <w:bCs/>
              </w:rPr>
              <w:t>STREET 1</w:t>
            </w:r>
          </w:p>
        </w:tc>
        <w:tc>
          <w:tcPr>
            <w:tcW w:w="3510" w:type="dxa"/>
          </w:tcPr>
          <w:p w14:paraId="5C7DAFB2" w14:textId="1FF0CB34" w:rsidR="00E23323" w:rsidRPr="00F42501" w:rsidRDefault="00D057EF" w:rsidP="00F4250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013733"/>
                <w:placeholder>
                  <w:docPart w:val="E13B147BA07B402580D1E18C8ADD94E6"/>
                </w:placeholder>
                <w15:appearance w15:val="hidden"/>
              </w:sdtPr>
              <w:sdtEndPr/>
              <w:sdtContent>
                <w:r w:rsidR="00F42501" w:rsidRPr="00F42501">
                  <w:rPr>
                    <w:b/>
                    <w:bCs/>
                  </w:rPr>
                  <w:t>STREET 2</w:t>
                </w:r>
              </w:sdtContent>
            </w:sdt>
            <w:r w:rsidR="00E23323" w:rsidRPr="00F42501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5CCA2F75" w14:textId="10383857" w:rsidR="00E23323" w:rsidRPr="00F42501" w:rsidRDefault="00D057EF" w:rsidP="00F4250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1037793"/>
                <w:placeholder>
                  <w:docPart w:val="156FBE849DF74D7B8C6D7602D7C32485"/>
                </w:placeholder>
                <w15:appearance w15:val="hidden"/>
              </w:sdtPr>
              <w:sdtEndPr/>
              <w:sdtContent>
                <w:r w:rsidR="00F42501" w:rsidRPr="00F42501">
                  <w:rPr>
                    <w:b/>
                    <w:bCs/>
                  </w:rPr>
                  <w:t>CITY</w:t>
                </w:r>
              </w:sdtContent>
            </w:sdt>
            <w:r w:rsidR="00E23323" w:rsidRPr="00F42501">
              <w:rPr>
                <w:b/>
                <w:bCs/>
              </w:rPr>
              <w:t xml:space="preserve"> </w:t>
            </w:r>
          </w:p>
        </w:tc>
      </w:tr>
      <w:tr w:rsidR="00E23323" w14:paraId="26D3FE76" w14:textId="77777777" w:rsidTr="00FA732D">
        <w:trPr>
          <w:trHeight w:val="397"/>
        </w:trPr>
        <w:tc>
          <w:tcPr>
            <w:tcW w:w="3240" w:type="dxa"/>
          </w:tcPr>
          <w:p w14:paraId="61B74E87" w14:textId="50AE317E" w:rsidR="00E23323" w:rsidRPr="00D76BDC" w:rsidRDefault="00D057EF" w:rsidP="00F4250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01091385"/>
                <w:placeholder>
                  <w:docPart w:val="7F35CF7B15E34224863A73FFE5B45583"/>
                </w:placeholder>
                <w15:appearance w15:val="hidden"/>
              </w:sdtPr>
              <w:sdtEndPr/>
              <w:sdtContent>
                <w:r w:rsidR="00D76BDC" w:rsidRPr="00D76BDC">
                  <w:rPr>
                    <w:rFonts w:ascii="Calibri" w:hAnsi="Calibri" w:cs="Calibri"/>
                  </w:rPr>
                  <w:t>{---Street---}</w:t>
                </w:r>
              </w:sdtContent>
            </w:sdt>
          </w:p>
        </w:tc>
        <w:tc>
          <w:tcPr>
            <w:tcW w:w="3510" w:type="dxa"/>
          </w:tcPr>
          <w:p w14:paraId="504C8721" w14:textId="68C0692A" w:rsidR="00E23323" w:rsidRPr="00D76BDC" w:rsidRDefault="00D76BDC" w:rsidP="00F42501">
            <w:pPr>
              <w:rPr>
                <w:rFonts w:ascii="Calibri" w:hAnsi="Calibri" w:cs="Calibri"/>
              </w:rPr>
            </w:pPr>
            <w:r w:rsidRPr="00D76BDC">
              <w:rPr>
                <w:rFonts w:ascii="Calibri" w:hAnsi="Calibri" w:cs="Calibri"/>
              </w:rPr>
              <w:t>{---Street 2nd Line---}</w:t>
            </w:r>
          </w:p>
        </w:tc>
        <w:tc>
          <w:tcPr>
            <w:tcW w:w="3330" w:type="dxa"/>
          </w:tcPr>
          <w:p w14:paraId="22E8E105" w14:textId="523E02CB" w:rsidR="00E23323" w:rsidRPr="00D76BDC" w:rsidRDefault="00E95396" w:rsidP="00F42501">
            <w:pPr>
              <w:rPr>
                <w:rFonts w:ascii="Calibri" w:hAnsi="Calibri" w:cs="Calibri"/>
              </w:rPr>
            </w:pPr>
            <w:r w:rsidRPr="00E95396">
              <w:rPr>
                <w:rFonts w:ascii="Calibri" w:hAnsi="Calibri" w:cs="Calibri"/>
              </w:rPr>
              <w:t>{---City---}</w:t>
            </w:r>
          </w:p>
        </w:tc>
      </w:tr>
    </w:tbl>
    <w:p w14:paraId="69632942" w14:textId="77777777" w:rsidR="00BB4AC3" w:rsidRDefault="00BB4AC3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E23323" w14:paraId="13A02931" w14:textId="77777777" w:rsidTr="00FA732D">
        <w:trPr>
          <w:trHeight w:val="397"/>
        </w:trPr>
        <w:tc>
          <w:tcPr>
            <w:tcW w:w="3240" w:type="dxa"/>
          </w:tcPr>
          <w:p w14:paraId="015A87EA" w14:textId="2C521278" w:rsidR="00E23323" w:rsidRPr="00F42501" w:rsidRDefault="00F42501" w:rsidP="00F42501">
            <w:pPr>
              <w:rPr>
                <w:b/>
                <w:bCs/>
              </w:rPr>
            </w:pPr>
            <w:r w:rsidRPr="00F42501">
              <w:rPr>
                <w:b/>
                <w:bCs/>
              </w:rPr>
              <w:t>STATE/PROVINCE</w:t>
            </w:r>
          </w:p>
        </w:tc>
        <w:tc>
          <w:tcPr>
            <w:tcW w:w="3510" w:type="dxa"/>
          </w:tcPr>
          <w:p w14:paraId="091CC526" w14:textId="0F64DBAE" w:rsidR="00E23323" w:rsidRPr="00F42501" w:rsidRDefault="00F42501" w:rsidP="00F42501">
            <w:pPr>
              <w:rPr>
                <w:b/>
                <w:bCs/>
              </w:rPr>
            </w:pPr>
            <w:r w:rsidRPr="00F42501">
              <w:rPr>
                <w:b/>
                <w:bCs/>
              </w:rPr>
              <w:t>POSTAL CODE</w:t>
            </w:r>
          </w:p>
        </w:tc>
        <w:tc>
          <w:tcPr>
            <w:tcW w:w="3330" w:type="dxa"/>
          </w:tcPr>
          <w:p w14:paraId="2FC3EB91" w14:textId="21B02AFD" w:rsidR="00E23323" w:rsidRPr="00F42501" w:rsidRDefault="00F42501" w:rsidP="00F42501">
            <w:pPr>
              <w:rPr>
                <w:b/>
                <w:bCs/>
              </w:rPr>
            </w:pPr>
            <w:r w:rsidRPr="00F42501">
              <w:rPr>
                <w:b/>
                <w:bCs/>
              </w:rPr>
              <w:t>COUNTRY</w:t>
            </w:r>
          </w:p>
        </w:tc>
      </w:tr>
      <w:tr w:rsidR="00E23323" w14:paraId="4CA5B150" w14:textId="77777777" w:rsidTr="00FA732D">
        <w:trPr>
          <w:trHeight w:val="397"/>
        </w:trPr>
        <w:tc>
          <w:tcPr>
            <w:tcW w:w="3240" w:type="dxa"/>
          </w:tcPr>
          <w:p w14:paraId="0258FC3B" w14:textId="0C6CC3C6" w:rsidR="00E23323" w:rsidRPr="00101081" w:rsidRDefault="00D76BDC" w:rsidP="00F42501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{---State/Province---}</w:t>
            </w:r>
          </w:p>
        </w:tc>
        <w:tc>
          <w:tcPr>
            <w:tcW w:w="3510" w:type="dxa"/>
          </w:tcPr>
          <w:p w14:paraId="2AD120D7" w14:textId="23DFA2A0" w:rsidR="00E23323" w:rsidRPr="00101081" w:rsidRDefault="00D76BDC" w:rsidP="00F42501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{---Postal Code---}</w:t>
            </w:r>
          </w:p>
        </w:tc>
        <w:tc>
          <w:tcPr>
            <w:tcW w:w="3330" w:type="dxa"/>
          </w:tcPr>
          <w:p w14:paraId="33E5992F" w14:textId="26E0461F" w:rsidR="00E23323" w:rsidRPr="00101081" w:rsidRDefault="00D76BDC" w:rsidP="00F42501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{---Country---}</w:t>
            </w:r>
          </w:p>
        </w:tc>
      </w:tr>
    </w:tbl>
    <w:p w14:paraId="0651DC50" w14:textId="77777777" w:rsidR="00FA732D" w:rsidRDefault="00FA732D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FA732D" w14:paraId="78D30064" w14:textId="77777777" w:rsidTr="00FA732D">
        <w:trPr>
          <w:trHeight w:val="397"/>
        </w:trPr>
        <w:tc>
          <w:tcPr>
            <w:tcW w:w="10080" w:type="dxa"/>
            <w:gridSpan w:val="3"/>
            <w:shd w:val="clear" w:color="auto" w:fill="E6EFEA" w:themeFill="accent1" w:themeFillTint="33"/>
          </w:tcPr>
          <w:p w14:paraId="716989A9" w14:textId="28FF1983" w:rsidR="00FA732D" w:rsidRPr="00F42501" w:rsidRDefault="00FA732D" w:rsidP="00FA7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Information</w:t>
            </w:r>
          </w:p>
        </w:tc>
      </w:tr>
      <w:tr w:rsidR="00FA732D" w14:paraId="6E00FF39" w14:textId="77777777" w:rsidTr="00FA732D">
        <w:trPr>
          <w:trHeight w:val="397"/>
        </w:trPr>
        <w:tc>
          <w:tcPr>
            <w:tcW w:w="3240" w:type="dxa"/>
          </w:tcPr>
          <w:p w14:paraId="1DF9BC42" w14:textId="067EC153" w:rsidR="00FA732D" w:rsidRPr="00F42501" w:rsidRDefault="00FA732D" w:rsidP="00FA732D">
            <w:pPr>
              <w:rPr>
                <w:b/>
                <w:bCs/>
              </w:rPr>
            </w:pPr>
            <w:r w:rsidRPr="00F42501">
              <w:rPr>
                <w:b/>
                <w:bCs/>
              </w:rPr>
              <w:t>NAME OF MAIN CONTACT</w:t>
            </w:r>
          </w:p>
        </w:tc>
        <w:tc>
          <w:tcPr>
            <w:tcW w:w="3510" w:type="dxa"/>
          </w:tcPr>
          <w:p w14:paraId="10B7F60A" w14:textId="1E1A6F83" w:rsidR="00FA732D" w:rsidRPr="00F42501" w:rsidRDefault="00FA732D" w:rsidP="00FA732D">
            <w:pPr>
              <w:rPr>
                <w:b/>
                <w:bCs/>
              </w:rPr>
            </w:pPr>
            <w:r w:rsidRPr="00F42501">
              <w:rPr>
                <w:b/>
                <w:bCs/>
              </w:rPr>
              <w:t>MAIN CONTACT EMAIL</w:t>
            </w:r>
          </w:p>
        </w:tc>
        <w:tc>
          <w:tcPr>
            <w:tcW w:w="3330" w:type="dxa"/>
          </w:tcPr>
          <w:p w14:paraId="7C668ABC" w14:textId="65B398C0" w:rsidR="00FA732D" w:rsidRPr="00F42501" w:rsidRDefault="00FA732D" w:rsidP="00FA732D">
            <w:pPr>
              <w:rPr>
                <w:b/>
                <w:bCs/>
              </w:rPr>
            </w:pPr>
            <w:r w:rsidRPr="00F42501">
              <w:rPr>
                <w:b/>
                <w:bCs/>
              </w:rPr>
              <w:t>MAIN CONTACT PHONE</w:t>
            </w:r>
          </w:p>
        </w:tc>
      </w:tr>
      <w:tr w:rsidR="00FA732D" w14:paraId="1B539CA6" w14:textId="77777777" w:rsidTr="00FA732D">
        <w:trPr>
          <w:trHeight w:val="397"/>
        </w:trPr>
        <w:tc>
          <w:tcPr>
            <w:tcW w:w="3240" w:type="dxa"/>
          </w:tcPr>
          <w:p w14:paraId="374C2FC9" w14:textId="761A0348" w:rsidR="00FA732D" w:rsidRPr="007C68A0" w:rsidRDefault="007C68A0" w:rsidP="00FA732D">
            <w:pPr>
              <w:rPr>
                <w:rFonts w:ascii="Calibri" w:hAnsi="Calibri" w:cs="Calibri"/>
              </w:rPr>
            </w:pPr>
            <w:r w:rsidRPr="007C68A0">
              <w:rPr>
                <w:rFonts w:ascii="Calibri" w:hAnsi="Calibri" w:cs="Calibri"/>
              </w:rPr>
              <w:t>{---Name of Main Contact Person---}</w:t>
            </w:r>
          </w:p>
        </w:tc>
        <w:tc>
          <w:tcPr>
            <w:tcW w:w="3510" w:type="dxa"/>
          </w:tcPr>
          <w:p w14:paraId="00D1F216" w14:textId="3C3DB7D9" w:rsidR="00FA732D" w:rsidRPr="00101081" w:rsidRDefault="009A2C1D" w:rsidP="00FA732D">
            <w:pPr>
              <w:rPr>
                <w:rFonts w:ascii="Calibri" w:hAnsi="Calibri" w:cs="Calibri"/>
              </w:rPr>
            </w:pPr>
            <w:r w:rsidRPr="009A2C1D">
              <w:rPr>
                <w:rFonts w:ascii="Calibri" w:hAnsi="Calibri" w:cs="Calibri"/>
              </w:rPr>
              <w:t>{---Contact Email Address---}</w:t>
            </w:r>
          </w:p>
        </w:tc>
        <w:tc>
          <w:tcPr>
            <w:tcW w:w="3330" w:type="dxa"/>
          </w:tcPr>
          <w:p w14:paraId="1140F516" w14:textId="21A43429" w:rsidR="00FA732D" w:rsidRPr="00101081" w:rsidRDefault="00305024" w:rsidP="00FA732D">
            <w:pPr>
              <w:rPr>
                <w:rFonts w:ascii="Calibri" w:hAnsi="Calibri" w:cs="Calibri"/>
              </w:rPr>
            </w:pPr>
            <w:r w:rsidRPr="00305024">
              <w:rPr>
                <w:rFonts w:ascii="Calibri" w:hAnsi="Calibri" w:cs="Calibri"/>
              </w:rPr>
              <w:t>{---Telephone Number(s)---}</w:t>
            </w:r>
          </w:p>
        </w:tc>
      </w:tr>
    </w:tbl>
    <w:p w14:paraId="7032CE6D" w14:textId="77777777" w:rsidR="005B520C" w:rsidRDefault="005B520C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5B520C" w14:paraId="07F57FC1" w14:textId="77777777" w:rsidTr="00FA732D">
        <w:trPr>
          <w:trHeight w:val="397"/>
        </w:trPr>
        <w:tc>
          <w:tcPr>
            <w:tcW w:w="3240" w:type="dxa"/>
          </w:tcPr>
          <w:p w14:paraId="5B0A1C6C" w14:textId="4A1F73E6" w:rsidR="005B520C" w:rsidRPr="007C68A0" w:rsidRDefault="005B520C" w:rsidP="00FA732D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AUTHORIZED SIGNER NAME</w:t>
            </w:r>
          </w:p>
        </w:tc>
        <w:tc>
          <w:tcPr>
            <w:tcW w:w="3510" w:type="dxa"/>
          </w:tcPr>
          <w:p w14:paraId="2DF14170" w14:textId="593CFF19" w:rsidR="005B520C" w:rsidRPr="005B520C" w:rsidRDefault="005B520C" w:rsidP="00FA732D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AUTHORIZED SIGNER TITLE</w:t>
            </w:r>
          </w:p>
        </w:tc>
        <w:tc>
          <w:tcPr>
            <w:tcW w:w="3330" w:type="dxa"/>
          </w:tcPr>
          <w:p w14:paraId="1B68363D" w14:textId="052D755A" w:rsidR="005B520C" w:rsidRPr="00305024" w:rsidRDefault="005B520C" w:rsidP="00FA732D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AUTHORIZED SIGNER EMAIL</w:t>
            </w:r>
          </w:p>
        </w:tc>
      </w:tr>
      <w:tr w:rsidR="005B520C" w14:paraId="3CC02DE9" w14:textId="77777777" w:rsidTr="00FA732D">
        <w:trPr>
          <w:trHeight w:val="397"/>
        </w:trPr>
        <w:tc>
          <w:tcPr>
            <w:tcW w:w="3240" w:type="dxa"/>
          </w:tcPr>
          <w:p w14:paraId="5E004BC2" w14:textId="392CC46B" w:rsidR="005B520C" w:rsidRPr="007C68A0" w:rsidRDefault="00DF09E2" w:rsidP="00FA732D">
            <w:pPr>
              <w:rPr>
                <w:rFonts w:ascii="Calibri" w:hAnsi="Calibri" w:cs="Calibri"/>
              </w:rPr>
            </w:pPr>
            <w:r w:rsidRPr="00DF09E2">
              <w:rPr>
                <w:rFonts w:ascii="Calibri" w:hAnsi="Calibri" w:cs="Calibri"/>
              </w:rPr>
              <w:t>{---Authorized Signer Name---}</w:t>
            </w:r>
          </w:p>
        </w:tc>
        <w:tc>
          <w:tcPr>
            <w:tcW w:w="3510" w:type="dxa"/>
          </w:tcPr>
          <w:p w14:paraId="4C672FD0" w14:textId="407ED8F3" w:rsidR="005B520C" w:rsidRPr="00101081" w:rsidRDefault="00DF09E2" w:rsidP="00FA732D">
            <w:pPr>
              <w:rPr>
                <w:rFonts w:ascii="Calibri" w:hAnsi="Calibri" w:cs="Calibri"/>
              </w:rPr>
            </w:pPr>
            <w:r w:rsidRPr="00DF09E2">
              <w:rPr>
                <w:rFonts w:ascii="Calibri" w:hAnsi="Calibri" w:cs="Calibri"/>
              </w:rPr>
              <w:t>{---Authorized Signer Title---}</w:t>
            </w:r>
          </w:p>
        </w:tc>
        <w:tc>
          <w:tcPr>
            <w:tcW w:w="3330" w:type="dxa"/>
          </w:tcPr>
          <w:p w14:paraId="2DA20C57" w14:textId="01E2D845" w:rsidR="005B520C" w:rsidRPr="00305024" w:rsidRDefault="00DF09E2" w:rsidP="00FA732D">
            <w:pPr>
              <w:rPr>
                <w:rFonts w:ascii="Calibri" w:hAnsi="Calibri" w:cs="Calibri"/>
              </w:rPr>
            </w:pPr>
            <w:r w:rsidRPr="00DF09E2">
              <w:rPr>
                <w:rFonts w:ascii="Calibri" w:hAnsi="Calibri" w:cs="Calibri"/>
              </w:rPr>
              <w:t>{---Authorized Signer Email---}</w:t>
            </w:r>
          </w:p>
        </w:tc>
      </w:tr>
    </w:tbl>
    <w:p w14:paraId="283B4EFC" w14:textId="77777777" w:rsidR="00FA732D" w:rsidRDefault="00FA732D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FA732D" w14:paraId="5341626A" w14:textId="77777777" w:rsidTr="00FA732D">
        <w:trPr>
          <w:trHeight w:val="397"/>
        </w:trPr>
        <w:tc>
          <w:tcPr>
            <w:tcW w:w="10080" w:type="dxa"/>
            <w:gridSpan w:val="3"/>
            <w:shd w:val="clear" w:color="auto" w:fill="E6EFEA" w:themeFill="accent1" w:themeFillTint="33"/>
          </w:tcPr>
          <w:p w14:paraId="39A4D2C2" w14:textId="2C0860BB" w:rsidR="00FA732D" w:rsidRPr="00F42501" w:rsidRDefault="00FA732D" w:rsidP="00FA732D">
            <w:pPr>
              <w:jc w:val="center"/>
              <w:rPr>
                <w:b/>
                <w:bCs/>
              </w:rPr>
            </w:pPr>
            <w:r w:rsidRPr="00F42501">
              <w:rPr>
                <w:b/>
                <w:bCs/>
              </w:rPr>
              <w:t>Tax Information</w:t>
            </w:r>
          </w:p>
        </w:tc>
      </w:tr>
      <w:tr w:rsidR="00FA732D" w14:paraId="46510847" w14:textId="77777777" w:rsidTr="00FA732D">
        <w:trPr>
          <w:trHeight w:val="397"/>
        </w:trPr>
        <w:tc>
          <w:tcPr>
            <w:tcW w:w="3240" w:type="dxa"/>
          </w:tcPr>
          <w:p w14:paraId="0E695B5F" w14:textId="203E9A25" w:rsidR="00FA732D" w:rsidRPr="00F42501" w:rsidRDefault="00FA732D" w:rsidP="00FA732D">
            <w:pPr>
              <w:rPr>
                <w:b/>
                <w:bCs/>
              </w:rPr>
            </w:pPr>
            <w:r w:rsidRPr="00F42501">
              <w:rPr>
                <w:b/>
                <w:bCs/>
              </w:rPr>
              <w:t>TAX ID # (FEIN/TIN/VAT/SSN)</w:t>
            </w:r>
          </w:p>
        </w:tc>
        <w:tc>
          <w:tcPr>
            <w:tcW w:w="3510" w:type="dxa"/>
          </w:tcPr>
          <w:p w14:paraId="7AE31457" w14:textId="41BF6FDC" w:rsidR="00FA732D" w:rsidRPr="00F42501" w:rsidRDefault="00FA732D" w:rsidP="00FA732D">
            <w:pPr>
              <w:rPr>
                <w:b/>
                <w:bCs/>
              </w:rPr>
            </w:pPr>
            <w:r w:rsidRPr="00F42501">
              <w:rPr>
                <w:b/>
                <w:bCs/>
              </w:rPr>
              <w:t>DATE ON W9/W8</w:t>
            </w:r>
          </w:p>
        </w:tc>
        <w:tc>
          <w:tcPr>
            <w:tcW w:w="3330" w:type="dxa"/>
          </w:tcPr>
          <w:p w14:paraId="74903CB9" w14:textId="288FD5E0" w:rsidR="00FA732D" w:rsidRPr="00F42501" w:rsidRDefault="00FA732D" w:rsidP="00FA732D">
            <w:pPr>
              <w:rPr>
                <w:b/>
                <w:bCs/>
              </w:rPr>
            </w:pPr>
            <w:r w:rsidRPr="00F42501">
              <w:rPr>
                <w:b/>
                <w:bCs/>
              </w:rPr>
              <w:t>TAX CATEGORY</w:t>
            </w:r>
          </w:p>
        </w:tc>
      </w:tr>
      <w:tr w:rsidR="00FA732D" w14:paraId="69CE70FA" w14:textId="77777777" w:rsidTr="00101081">
        <w:trPr>
          <w:trHeight w:val="397"/>
        </w:trPr>
        <w:tc>
          <w:tcPr>
            <w:tcW w:w="3240" w:type="dxa"/>
          </w:tcPr>
          <w:p w14:paraId="2DB7542D" w14:textId="145EB83E" w:rsidR="00FA732D" w:rsidRPr="00101081" w:rsidRDefault="00101081" w:rsidP="00101081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 xml:space="preserve">{---Tax ID Num (FEIN / TIN / VAT / </w:t>
            </w:r>
            <w:proofErr w:type="gramStart"/>
            <w:r w:rsidRPr="00101081">
              <w:rPr>
                <w:rFonts w:ascii="Calibri" w:hAnsi="Calibri" w:cs="Calibri"/>
              </w:rPr>
              <w:t>SSN)---</w:t>
            </w:r>
            <w:proofErr w:type="gramEnd"/>
            <w:r w:rsidRPr="00101081">
              <w:rPr>
                <w:rFonts w:ascii="Calibri" w:hAnsi="Calibri" w:cs="Calibri"/>
              </w:rPr>
              <w:t>}</w:t>
            </w:r>
          </w:p>
        </w:tc>
        <w:tc>
          <w:tcPr>
            <w:tcW w:w="3510" w:type="dxa"/>
          </w:tcPr>
          <w:p w14:paraId="6D2507A7" w14:textId="5760961B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{---Date on W9 or W8---}</w:t>
            </w:r>
          </w:p>
        </w:tc>
        <w:tc>
          <w:tcPr>
            <w:tcW w:w="3330" w:type="dxa"/>
          </w:tcPr>
          <w:p w14:paraId="40A3928B" w14:textId="43176112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 xml:space="preserve">{---What is your Tax </w:t>
            </w:r>
            <w:proofErr w:type="gramStart"/>
            <w:r w:rsidRPr="00101081">
              <w:rPr>
                <w:rFonts w:ascii="Calibri" w:hAnsi="Calibri" w:cs="Calibri"/>
              </w:rPr>
              <w:t>Category?---</w:t>
            </w:r>
            <w:proofErr w:type="gramEnd"/>
            <w:r w:rsidRPr="00101081">
              <w:rPr>
                <w:rFonts w:ascii="Calibri" w:hAnsi="Calibri" w:cs="Calibri"/>
              </w:rPr>
              <w:t>}</w:t>
            </w:r>
          </w:p>
        </w:tc>
      </w:tr>
    </w:tbl>
    <w:p w14:paraId="41A1A25C" w14:textId="77777777" w:rsidR="00FA732D" w:rsidRPr="00FA732D" w:rsidRDefault="00FA732D">
      <w:pPr>
        <w:rPr>
          <w:b/>
          <w:bCs/>
        </w:rPr>
      </w:pPr>
    </w:p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FA732D" w:rsidRPr="00FA732D" w14:paraId="4BD4E6A8" w14:textId="77777777" w:rsidTr="00BB4AC3">
        <w:trPr>
          <w:trHeight w:val="397"/>
        </w:trPr>
        <w:tc>
          <w:tcPr>
            <w:tcW w:w="10080" w:type="dxa"/>
            <w:gridSpan w:val="3"/>
            <w:shd w:val="clear" w:color="auto" w:fill="E6EFEA" w:themeFill="accent1" w:themeFillTint="33"/>
          </w:tcPr>
          <w:p w14:paraId="1B8EAECE" w14:textId="57D4F374" w:rsidR="00FA732D" w:rsidRPr="00FA732D" w:rsidRDefault="00FA732D" w:rsidP="00FA732D">
            <w:pPr>
              <w:jc w:val="center"/>
              <w:rPr>
                <w:b/>
                <w:bCs/>
              </w:rPr>
            </w:pPr>
            <w:r w:rsidRPr="00FA732D">
              <w:rPr>
                <w:b/>
                <w:bCs/>
              </w:rPr>
              <w:t>Vendor’s Information</w:t>
            </w:r>
          </w:p>
        </w:tc>
      </w:tr>
      <w:tr w:rsidR="00FA732D" w:rsidRPr="00FA732D" w14:paraId="419D0FF3" w14:textId="77777777" w:rsidTr="00FA732D">
        <w:trPr>
          <w:trHeight w:val="397"/>
        </w:trPr>
        <w:tc>
          <w:tcPr>
            <w:tcW w:w="3240" w:type="dxa"/>
          </w:tcPr>
          <w:p w14:paraId="09B01925" w14:textId="17F42537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CATEGORY CODE</w:t>
            </w:r>
          </w:p>
        </w:tc>
        <w:tc>
          <w:tcPr>
            <w:tcW w:w="3510" w:type="dxa"/>
          </w:tcPr>
          <w:p w14:paraId="43C15903" w14:textId="15761E2C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VENDOR CLASSIFICATION</w:t>
            </w:r>
          </w:p>
        </w:tc>
        <w:tc>
          <w:tcPr>
            <w:tcW w:w="3330" w:type="dxa"/>
          </w:tcPr>
          <w:p w14:paraId="6B80A73F" w14:textId="7065A8D1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TA IATA</w:t>
            </w:r>
          </w:p>
        </w:tc>
      </w:tr>
      <w:tr w:rsidR="00FA732D" w:rsidRPr="00FA732D" w14:paraId="5EBD80DE" w14:textId="77777777" w:rsidTr="00FA732D">
        <w:trPr>
          <w:trHeight w:val="397"/>
        </w:trPr>
        <w:tc>
          <w:tcPr>
            <w:tcW w:w="3240" w:type="dxa"/>
          </w:tcPr>
          <w:p w14:paraId="6FC984F9" w14:textId="7CD7182C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{---Category Code---}</w:t>
            </w:r>
          </w:p>
        </w:tc>
        <w:tc>
          <w:tcPr>
            <w:tcW w:w="3510" w:type="dxa"/>
          </w:tcPr>
          <w:p w14:paraId="20FF3AC5" w14:textId="6C210351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{---Vendor Classification---}</w:t>
            </w:r>
          </w:p>
        </w:tc>
        <w:tc>
          <w:tcPr>
            <w:tcW w:w="3330" w:type="dxa"/>
          </w:tcPr>
          <w:p w14:paraId="7A7E6A36" w14:textId="76E8C871" w:rsidR="00FA732D" w:rsidRPr="00101081" w:rsidRDefault="00743AA9" w:rsidP="00FA732D">
            <w:pPr>
              <w:rPr>
                <w:rFonts w:ascii="Calibri" w:hAnsi="Calibri" w:cs="Calibri"/>
              </w:rPr>
            </w:pPr>
            <w:r w:rsidRPr="00743AA9">
              <w:rPr>
                <w:rFonts w:ascii="Calibri" w:hAnsi="Calibri" w:cs="Calibri"/>
              </w:rPr>
              <w:t>{---TA IATA Num---}</w:t>
            </w:r>
          </w:p>
        </w:tc>
      </w:tr>
    </w:tbl>
    <w:p w14:paraId="473F840F" w14:textId="77777777" w:rsidR="004119F0" w:rsidRDefault="004119F0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10080"/>
      </w:tblGrid>
      <w:tr w:rsidR="00BB4AC3" w:rsidRPr="00FA732D" w14:paraId="032DA2D9" w14:textId="77777777" w:rsidTr="00D04C71">
        <w:trPr>
          <w:trHeight w:val="397"/>
        </w:trPr>
        <w:tc>
          <w:tcPr>
            <w:tcW w:w="10080" w:type="dxa"/>
          </w:tcPr>
          <w:p w14:paraId="323A5723" w14:textId="4179F579" w:rsidR="00BB4AC3" w:rsidRPr="00FA732D" w:rsidRDefault="00BB4AC3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lastRenderedPageBreak/>
              <w:t>PRODUCTS OR SERVICES RENDERED</w:t>
            </w:r>
          </w:p>
        </w:tc>
      </w:tr>
      <w:tr w:rsidR="00BB4AC3" w:rsidRPr="00FA732D" w14:paraId="7A42A57C" w14:textId="77777777" w:rsidTr="00DA5F86">
        <w:trPr>
          <w:trHeight w:val="397"/>
        </w:trPr>
        <w:tc>
          <w:tcPr>
            <w:tcW w:w="10080" w:type="dxa"/>
          </w:tcPr>
          <w:p w14:paraId="519FCB2F" w14:textId="71840F11" w:rsidR="00BB4AC3" w:rsidRPr="00101081" w:rsidRDefault="00743AA9" w:rsidP="00FA732D">
            <w:pPr>
              <w:rPr>
                <w:rFonts w:ascii="Calibri" w:hAnsi="Calibri" w:cs="Calibri"/>
              </w:rPr>
            </w:pPr>
            <w:r w:rsidRPr="00943D7D">
              <w:rPr>
                <w:rFonts w:ascii="Calibri" w:hAnsi="Calibri" w:cs="Calibri"/>
              </w:rPr>
              <w:t>{---Brief Description of Products or Services Rendered---}</w:t>
            </w:r>
          </w:p>
        </w:tc>
      </w:tr>
    </w:tbl>
    <w:p w14:paraId="03027583" w14:textId="77777777" w:rsidR="00FA732D" w:rsidRDefault="00FA732D"/>
    <w:p w14:paraId="3BA11181" w14:textId="77777777" w:rsidR="00FA732D" w:rsidRDefault="00FA732D"/>
    <w:p w14:paraId="26A73A74" w14:textId="77777777" w:rsidR="00FA732D" w:rsidRDefault="00FA732D"/>
    <w:p w14:paraId="3D86BA62" w14:textId="77777777" w:rsidR="00BB4AC3" w:rsidRDefault="00BB4AC3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BB4AC3" w:rsidRPr="00FA732D" w14:paraId="3DB27A16" w14:textId="77777777" w:rsidTr="00BB4AC3">
        <w:trPr>
          <w:trHeight w:val="397"/>
        </w:trPr>
        <w:tc>
          <w:tcPr>
            <w:tcW w:w="10080" w:type="dxa"/>
            <w:gridSpan w:val="3"/>
            <w:shd w:val="clear" w:color="auto" w:fill="E6EFEA" w:themeFill="accent1" w:themeFillTint="33"/>
          </w:tcPr>
          <w:p w14:paraId="1EFF281C" w14:textId="4BE5FA96" w:rsidR="00BB4AC3" w:rsidRPr="00FA732D" w:rsidRDefault="00BB4AC3" w:rsidP="00BB4A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Vendor’s Payment Information</w:t>
            </w:r>
          </w:p>
        </w:tc>
      </w:tr>
      <w:tr w:rsidR="00FA732D" w:rsidRPr="00FA732D" w14:paraId="5844E84C" w14:textId="77777777" w:rsidTr="00FA732D">
        <w:trPr>
          <w:trHeight w:val="397"/>
        </w:trPr>
        <w:tc>
          <w:tcPr>
            <w:tcW w:w="3240" w:type="dxa"/>
          </w:tcPr>
          <w:p w14:paraId="1C675B87" w14:textId="76ACFD12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FINANCE CONTACT NAME</w:t>
            </w:r>
          </w:p>
        </w:tc>
        <w:tc>
          <w:tcPr>
            <w:tcW w:w="3510" w:type="dxa"/>
          </w:tcPr>
          <w:p w14:paraId="442F199E" w14:textId="72C2DB50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FINANCE CONTACT EMAIL</w:t>
            </w:r>
          </w:p>
        </w:tc>
        <w:tc>
          <w:tcPr>
            <w:tcW w:w="3330" w:type="dxa"/>
          </w:tcPr>
          <w:p w14:paraId="5DF6987D" w14:textId="432C24EE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FINANCE CONTACT PHONE</w:t>
            </w:r>
          </w:p>
        </w:tc>
      </w:tr>
      <w:tr w:rsidR="00FA732D" w:rsidRPr="00FA732D" w14:paraId="0C097CD8" w14:textId="77777777" w:rsidTr="00FA732D">
        <w:trPr>
          <w:trHeight w:val="397"/>
        </w:trPr>
        <w:tc>
          <w:tcPr>
            <w:tcW w:w="3240" w:type="dxa"/>
          </w:tcPr>
          <w:p w14:paraId="7FE45427" w14:textId="0EB4D08F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  <w:color w:val="333333"/>
                <w:szCs w:val="18"/>
                <w:shd w:val="clear" w:color="auto" w:fill="FFFFFF"/>
              </w:rPr>
              <w:t>{---Finance Contact Name---}</w:t>
            </w:r>
          </w:p>
        </w:tc>
        <w:tc>
          <w:tcPr>
            <w:tcW w:w="3510" w:type="dxa"/>
          </w:tcPr>
          <w:p w14:paraId="757D527A" w14:textId="02F7CAE0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{---Finance Contact Email---}</w:t>
            </w:r>
          </w:p>
        </w:tc>
        <w:tc>
          <w:tcPr>
            <w:tcW w:w="3330" w:type="dxa"/>
          </w:tcPr>
          <w:p w14:paraId="63D20B54" w14:textId="6F9FFFEE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{---Finance Contact Phone---}</w:t>
            </w:r>
          </w:p>
        </w:tc>
      </w:tr>
    </w:tbl>
    <w:p w14:paraId="6ABA0ABD" w14:textId="77777777" w:rsidR="004119F0" w:rsidRDefault="004119F0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FA732D" w:rsidRPr="00FA732D" w14:paraId="4798FB07" w14:textId="77777777" w:rsidTr="00FA732D">
        <w:trPr>
          <w:trHeight w:val="397"/>
        </w:trPr>
        <w:tc>
          <w:tcPr>
            <w:tcW w:w="3240" w:type="dxa"/>
          </w:tcPr>
          <w:p w14:paraId="09CD436A" w14:textId="7AD28102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METHOD OF PAYMENT</w:t>
            </w:r>
          </w:p>
        </w:tc>
        <w:tc>
          <w:tcPr>
            <w:tcW w:w="3510" w:type="dxa"/>
          </w:tcPr>
          <w:p w14:paraId="229FEB6A" w14:textId="25383069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ACH FORM VERIFIED</w:t>
            </w:r>
          </w:p>
        </w:tc>
        <w:tc>
          <w:tcPr>
            <w:tcW w:w="3330" w:type="dxa"/>
          </w:tcPr>
          <w:p w14:paraId="6C16F3EF" w14:textId="1F44A607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PAYMENT TERMS</w:t>
            </w:r>
          </w:p>
        </w:tc>
      </w:tr>
      <w:tr w:rsidR="00FA732D" w:rsidRPr="00FA732D" w14:paraId="13499FD6" w14:textId="77777777" w:rsidTr="00FA732D">
        <w:trPr>
          <w:trHeight w:val="397"/>
        </w:trPr>
        <w:tc>
          <w:tcPr>
            <w:tcW w:w="3240" w:type="dxa"/>
          </w:tcPr>
          <w:p w14:paraId="543629AF" w14:textId="3FF15C66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{---Method Of Payment---}</w:t>
            </w:r>
          </w:p>
        </w:tc>
        <w:tc>
          <w:tcPr>
            <w:tcW w:w="3510" w:type="dxa"/>
          </w:tcPr>
          <w:p w14:paraId="3CEA12A3" w14:textId="6E621768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{---ACH Form Verified---}</w:t>
            </w:r>
          </w:p>
        </w:tc>
        <w:tc>
          <w:tcPr>
            <w:tcW w:w="3330" w:type="dxa"/>
          </w:tcPr>
          <w:p w14:paraId="7AD9DEEA" w14:textId="206A7F18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{---Payment Terms---}</w:t>
            </w:r>
          </w:p>
        </w:tc>
      </w:tr>
    </w:tbl>
    <w:p w14:paraId="62D64E2D" w14:textId="77777777" w:rsidR="00AD12F8" w:rsidRDefault="00AD12F8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743AA9" w:rsidRPr="00743AA9" w14:paraId="56F35F36" w14:textId="77777777" w:rsidTr="004264F7">
        <w:trPr>
          <w:trHeight w:val="397"/>
        </w:trPr>
        <w:tc>
          <w:tcPr>
            <w:tcW w:w="10080" w:type="dxa"/>
            <w:gridSpan w:val="3"/>
            <w:shd w:val="clear" w:color="auto" w:fill="FCF4E9" w:themeFill="accent3" w:themeFillTint="33"/>
          </w:tcPr>
          <w:p w14:paraId="072CA645" w14:textId="77777777" w:rsidR="00743AA9" w:rsidRPr="00743AA9" w:rsidRDefault="00743AA9" w:rsidP="004264F7">
            <w:pPr>
              <w:rPr>
                <w:rFonts w:ascii="Calibri" w:hAnsi="Calibri" w:cs="Calibri"/>
              </w:rPr>
            </w:pPr>
            <w:r w:rsidRPr="00FA732D">
              <w:rPr>
                <w:b/>
                <w:bCs/>
              </w:rPr>
              <w:t>REMITTANCE C</w:t>
            </w:r>
            <w:r>
              <w:rPr>
                <w:b/>
                <w:bCs/>
              </w:rPr>
              <w:t>ONTACT</w:t>
            </w:r>
          </w:p>
        </w:tc>
      </w:tr>
      <w:tr w:rsidR="00743AA9" w:rsidRPr="00743AA9" w14:paraId="60738147" w14:textId="77777777" w:rsidTr="004264F7">
        <w:trPr>
          <w:trHeight w:val="397"/>
        </w:trPr>
        <w:tc>
          <w:tcPr>
            <w:tcW w:w="10080" w:type="dxa"/>
            <w:gridSpan w:val="3"/>
            <w:shd w:val="clear" w:color="auto" w:fill="FCF4E9" w:themeFill="accent3" w:themeFillTint="33"/>
          </w:tcPr>
          <w:p w14:paraId="519872A8" w14:textId="77777777" w:rsidR="00743AA9" w:rsidRPr="00743AA9" w:rsidRDefault="00743AA9" w:rsidP="004264F7">
            <w:pPr>
              <w:rPr>
                <w:rFonts w:ascii="Calibri" w:hAnsi="Calibri" w:cs="Calibri"/>
              </w:rPr>
            </w:pPr>
            <w:r w:rsidRPr="00743AA9">
              <w:rPr>
                <w:rFonts w:ascii="Calibri" w:hAnsi="Calibri" w:cs="Calibri"/>
              </w:rPr>
              <w:t>{---Remittance Contact Name and Email---}</w:t>
            </w:r>
          </w:p>
        </w:tc>
      </w:tr>
      <w:tr w:rsidR="00FA732D" w:rsidRPr="00FA732D" w14:paraId="6F7FDEFB" w14:textId="77777777" w:rsidTr="004119F0">
        <w:trPr>
          <w:trHeight w:val="397"/>
        </w:trPr>
        <w:tc>
          <w:tcPr>
            <w:tcW w:w="3240" w:type="dxa"/>
            <w:shd w:val="clear" w:color="auto" w:fill="FCF4E9" w:themeFill="accent3" w:themeFillTint="33"/>
          </w:tcPr>
          <w:p w14:paraId="093F70DD" w14:textId="494D9F73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REMITTANCE STREET 1</w:t>
            </w:r>
          </w:p>
        </w:tc>
        <w:tc>
          <w:tcPr>
            <w:tcW w:w="3510" w:type="dxa"/>
            <w:shd w:val="clear" w:color="auto" w:fill="FCF4E9" w:themeFill="accent3" w:themeFillTint="33"/>
          </w:tcPr>
          <w:p w14:paraId="61D9868E" w14:textId="411A108C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REMITTANCE STREET 2</w:t>
            </w:r>
          </w:p>
        </w:tc>
        <w:tc>
          <w:tcPr>
            <w:tcW w:w="3330" w:type="dxa"/>
            <w:shd w:val="clear" w:color="auto" w:fill="FCF4E9" w:themeFill="accent3" w:themeFillTint="33"/>
          </w:tcPr>
          <w:p w14:paraId="710BDF3B" w14:textId="4F3C8C0A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REMITTANCE CITY</w:t>
            </w:r>
          </w:p>
        </w:tc>
      </w:tr>
      <w:tr w:rsidR="00FA732D" w:rsidRPr="00FA732D" w14:paraId="13B6E424" w14:textId="77777777" w:rsidTr="004119F0">
        <w:trPr>
          <w:trHeight w:val="397"/>
        </w:trPr>
        <w:tc>
          <w:tcPr>
            <w:tcW w:w="3240" w:type="dxa"/>
            <w:shd w:val="clear" w:color="auto" w:fill="FCF4E9" w:themeFill="accent3" w:themeFillTint="33"/>
          </w:tcPr>
          <w:p w14:paraId="7890E844" w14:textId="02ECFD4E" w:rsidR="00FA732D" w:rsidRPr="00101081" w:rsidRDefault="00743AA9" w:rsidP="00FA732D">
            <w:pPr>
              <w:rPr>
                <w:rFonts w:ascii="Calibri" w:hAnsi="Calibri" w:cs="Calibri"/>
              </w:rPr>
            </w:pPr>
            <w:r w:rsidRPr="00943D7D">
              <w:rPr>
                <w:rFonts w:ascii="Calibri" w:hAnsi="Calibri" w:cs="Calibri"/>
              </w:rPr>
              <w:t>{---Remittance Address 1---}</w:t>
            </w:r>
          </w:p>
        </w:tc>
        <w:tc>
          <w:tcPr>
            <w:tcW w:w="3510" w:type="dxa"/>
            <w:shd w:val="clear" w:color="auto" w:fill="FCF4E9" w:themeFill="accent3" w:themeFillTint="33"/>
          </w:tcPr>
          <w:p w14:paraId="6A2B6220" w14:textId="197CE8CD" w:rsidR="00FA732D" w:rsidRPr="00101081" w:rsidRDefault="00743AA9" w:rsidP="00FA732D">
            <w:pPr>
              <w:rPr>
                <w:rFonts w:ascii="Calibri" w:hAnsi="Calibri" w:cs="Calibri"/>
              </w:rPr>
            </w:pPr>
            <w:r w:rsidRPr="00943D7D">
              <w:rPr>
                <w:rFonts w:ascii="Calibri" w:hAnsi="Calibri" w:cs="Calibri"/>
              </w:rPr>
              <w:t>{---Remittance Address 2---}</w:t>
            </w:r>
          </w:p>
        </w:tc>
        <w:tc>
          <w:tcPr>
            <w:tcW w:w="3330" w:type="dxa"/>
            <w:shd w:val="clear" w:color="auto" w:fill="FCF4E9" w:themeFill="accent3" w:themeFillTint="33"/>
          </w:tcPr>
          <w:p w14:paraId="1D605558" w14:textId="664B0C8D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{---Remittance City---}</w:t>
            </w:r>
          </w:p>
        </w:tc>
      </w:tr>
      <w:tr w:rsidR="00FA732D" w:rsidRPr="00FA732D" w14:paraId="6074333A" w14:textId="77777777" w:rsidTr="004119F0">
        <w:trPr>
          <w:trHeight w:val="397"/>
        </w:trPr>
        <w:tc>
          <w:tcPr>
            <w:tcW w:w="3240" w:type="dxa"/>
            <w:shd w:val="clear" w:color="auto" w:fill="FCF4E9" w:themeFill="accent3" w:themeFillTint="33"/>
          </w:tcPr>
          <w:p w14:paraId="2C986ADB" w14:textId="7803F51D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REMITTANCE STATE/PROVINCE</w:t>
            </w:r>
          </w:p>
        </w:tc>
        <w:tc>
          <w:tcPr>
            <w:tcW w:w="3510" w:type="dxa"/>
            <w:shd w:val="clear" w:color="auto" w:fill="FCF4E9" w:themeFill="accent3" w:themeFillTint="33"/>
          </w:tcPr>
          <w:p w14:paraId="6E4817F7" w14:textId="52F819E5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REMITTANCE POSTAL CODE</w:t>
            </w:r>
          </w:p>
        </w:tc>
        <w:tc>
          <w:tcPr>
            <w:tcW w:w="3330" w:type="dxa"/>
            <w:shd w:val="clear" w:color="auto" w:fill="FCF4E9" w:themeFill="accent3" w:themeFillTint="33"/>
          </w:tcPr>
          <w:p w14:paraId="5ECC58B6" w14:textId="7EC00284" w:rsidR="00FA732D" w:rsidRPr="00FA732D" w:rsidRDefault="00FA732D" w:rsidP="00FA732D">
            <w:pPr>
              <w:rPr>
                <w:b/>
                <w:bCs/>
              </w:rPr>
            </w:pPr>
          </w:p>
        </w:tc>
      </w:tr>
      <w:tr w:rsidR="00FA732D" w:rsidRPr="00FA732D" w14:paraId="15BFD60E" w14:textId="77777777" w:rsidTr="004119F0">
        <w:trPr>
          <w:trHeight w:val="397"/>
        </w:trPr>
        <w:tc>
          <w:tcPr>
            <w:tcW w:w="3240" w:type="dxa"/>
            <w:shd w:val="clear" w:color="auto" w:fill="FCF4E9" w:themeFill="accent3" w:themeFillTint="33"/>
          </w:tcPr>
          <w:p w14:paraId="2AC8BDDA" w14:textId="1BB66190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{---Remittance State/Province---}</w:t>
            </w:r>
          </w:p>
        </w:tc>
        <w:tc>
          <w:tcPr>
            <w:tcW w:w="3510" w:type="dxa"/>
            <w:shd w:val="clear" w:color="auto" w:fill="FCF4E9" w:themeFill="accent3" w:themeFillTint="33"/>
          </w:tcPr>
          <w:p w14:paraId="722826D7" w14:textId="1AABFC25" w:rsidR="00FA732D" w:rsidRPr="00101081" w:rsidRDefault="00743AA9" w:rsidP="00FA732D">
            <w:pPr>
              <w:rPr>
                <w:rFonts w:ascii="Calibri" w:hAnsi="Calibri" w:cs="Calibri"/>
              </w:rPr>
            </w:pPr>
            <w:r w:rsidRPr="00743AA9">
              <w:rPr>
                <w:rFonts w:ascii="Calibri" w:hAnsi="Calibri" w:cs="Calibri"/>
              </w:rPr>
              <w:t>{---Remittance Zip Code---}</w:t>
            </w:r>
          </w:p>
        </w:tc>
        <w:tc>
          <w:tcPr>
            <w:tcW w:w="3330" w:type="dxa"/>
            <w:shd w:val="clear" w:color="auto" w:fill="FCF4E9" w:themeFill="accent3" w:themeFillTint="33"/>
          </w:tcPr>
          <w:p w14:paraId="0966ED5C" w14:textId="54C0AD2A" w:rsidR="00FA732D" w:rsidRPr="00743AA9" w:rsidRDefault="00FA732D" w:rsidP="00743AA9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FD4324C" w14:textId="77777777" w:rsidR="00BB4AC3" w:rsidRDefault="00BB4AC3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BB4AC3" w:rsidRPr="00FA732D" w14:paraId="7F90C4A0" w14:textId="77777777" w:rsidTr="00BB4AC3">
        <w:trPr>
          <w:trHeight w:val="397"/>
        </w:trPr>
        <w:tc>
          <w:tcPr>
            <w:tcW w:w="10080" w:type="dxa"/>
            <w:gridSpan w:val="3"/>
            <w:shd w:val="clear" w:color="auto" w:fill="E6EFEA" w:themeFill="accent1" w:themeFillTint="33"/>
          </w:tcPr>
          <w:p w14:paraId="2E048C8D" w14:textId="5E102D9A" w:rsidR="00BB4AC3" w:rsidRPr="00BB4AC3" w:rsidRDefault="00BB4AC3" w:rsidP="00BB4AC3">
            <w:pPr>
              <w:jc w:val="center"/>
              <w:rPr>
                <w:b/>
                <w:bCs/>
              </w:rPr>
            </w:pPr>
            <w:r w:rsidRPr="00BB4AC3">
              <w:rPr>
                <w:b/>
                <w:bCs/>
              </w:rPr>
              <w:t>Vendor Company Demographics</w:t>
            </w:r>
          </w:p>
        </w:tc>
      </w:tr>
      <w:tr w:rsidR="00FA732D" w:rsidRPr="00FA732D" w14:paraId="40FB0297" w14:textId="77777777" w:rsidTr="00FA732D">
        <w:trPr>
          <w:trHeight w:val="397"/>
        </w:trPr>
        <w:tc>
          <w:tcPr>
            <w:tcW w:w="3240" w:type="dxa"/>
          </w:tcPr>
          <w:p w14:paraId="58979A7E" w14:textId="24A41D2F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WOMEN OWNED ENTERPRISE</w:t>
            </w:r>
          </w:p>
        </w:tc>
        <w:tc>
          <w:tcPr>
            <w:tcW w:w="3510" w:type="dxa"/>
          </w:tcPr>
          <w:p w14:paraId="4B0EC07E" w14:textId="3E1A3389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VETERAN OWN ENTERPRISE</w:t>
            </w:r>
          </w:p>
        </w:tc>
        <w:tc>
          <w:tcPr>
            <w:tcW w:w="3330" w:type="dxa"/>
          </w:tcPr>
          <w:p w14:paraId="0FFB911F" w14:textId="3019B697" w:rsidR="00FA732D" w:rsidRPr="00BB4AC3" w:rsidRDefault="00FA732D" w:rsidP="00BB4AC3">
            <w:pPr>
              <w:rPr>
                <w:b/>
                <w:bCs/>
              </w:rPr>
            </w:pPr>
            <w:r w:rsidRPr="00BB4AC3">
              <w:rPr>
                <w:b/>
                <w:bCs/>
              </w:rPr>
              <w:t>MINORITY OWNED ENTERPRISE</w:t>
            </w:r>
          </w:p>
        </w:tc>
      </w:tr>
      <w:tr w:rsidR="00FA732D" w:rsidRPr="00FA732D" w14:paraId="7EDB7181" w14:textId="77777777" w:rsidTr="00FA732D">
        <w:trPr>
          <w:trHeight w:val="397"/>
        </w:trPr>
        <w:tc>
          <w:tcPr>
            <w:tcW w:w="3240" w:type="dxa"/>
          </w:tcPr>
          <w:p w14:paraId="6452935F" w14:textId="5A445250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{---Women Owned Enterprise---}</w:t>
            </w:r>
          </w:p>
        </w:tc>
        <w:tc>
          <w:tcPr>
            <w:tcW w:w="3510" w:type="dxa"/>
          </w:tcPr>
          <w:p w14:paraId="4EEC80CC" w14:textId="5CD1F6BB" w:rsidR="00FA732D" w:rsidRPr="00101081" w:rsidRDefault="00101081" w:rsidP="00FA732D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{---Veteran Owned Enterprise---}</w:t>
            </w:r>
          </w:p>
        </w:tc>
        <w:tc>
          <w:tcPr>
            <w:tcW w:w="3330" w:type="dxa"/>
          </w:tcPr>
          <w:p w14:paraId="6215F16B" w14:textId="2ADED77E" w:rsidR="00FA732D" w:rsidRPr="00101081" w:rsidRDefault="00101081" w:rsidP="00BB4AC3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{---Minority Owned Enterprise---}</w:t>
            </w:r>
          </w:p>
        </w:tc>
      </w:tr>
    </w:tbl>
    <w:p w14:paraId="620129B8" w14:textId="77777777" w:rsidR="004119F0" w:rsidRDefault="004119F0"/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3240"/>
        <w:gridCol w:w="3510"/>
        <w:gridCol w:w="3330"/>
      </w:tblGrid>
      <w:tr w:rsidR="00FA732D" w:rsidRPr="00FA732D" w14:paraId="14AE3D4E" w14:textId="77777777" w:rsidTr="00FA732D">
        <w:trPr>
          <w:trHeight w:val="397"/>
        </w:trPr>
        <w:tc>
          <w:tcPr>
            <w:tcW w:w="3240" w:type="dxa"/>
          </w:tcPr>
          <w:p w14:paraId="58CDC0EB" w14:textId="080ADD4E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SMALL BUSINESS</w:t>
            </w:r>
          </w:p>
        </w:tc>
        <w:tc>
          <w:tcPr>
            <w:tcW w:w="3510" w:type="dxa"/>
          </w:tcPr>
          <w:p w14:paraId="686EEEA8" w14:textId="6D79B3F2" w:rsidR="00FA732D" w:rsidRPr="00FA732D" w:rsidRDefault="00FA732D" w:rsidP="00FA732D">
            <w:pPr>
              <w:rPr>
                <w:b/>
                <w:bCs/>
              </w:rPr>
            </w:pPr>
            <w:r w:rsidRPr="00FA732D">
              <w:rPr>
                <w:b/>
                <w:bCs/>
              </w:rPr>
              <w:t>LOCAL BUSINESS</w:t>
            </w:r>
          </w:p>
        </w:tc>
        <w:tc>
          <w:tcPr>
            <w:tcW w:w="3330" w:type="dxa"/>
          </w:tcPr>
          <w:p w14:paraId="02C68378" w14:textId="72748C0E" w:rsidR="00FA732D" w:rsidRPr="00BB4AC3" w:rsidRDefault="00FA732D" w:rsidP="00BB4AC3">
            <w:pPr>
              <w:rPr>
                <w:b/>
                <w:bCs/>
              </w:rPr>
            </w:pPr>
            <w:r w:rsidRPr="00BB4AC3">
              <w:rPr>
                <w:b/>
                <w:bCs/>
              </w:rPr>
              <w:t>ADA DISABILITY</w:t>
            </w:r>
          </w:p>
        </w:tc>
      </w:tr>
      <w:tr w:rsidR="00FA732D" w:rsidRPr="00FA732D" w14:paraId="3B8740C5" w14:textId="77777777" w:rsidTr="00FA732D">
        <w:trPr>
          <w:trHeight w:val="397"/>
        </w:trPr>
        <w:tc>
          <w:tcPr>
            <w:tcW w:w="3240" w:type="dxa"/>
          </w:tcPr>
          <w:p w14:paraId="52FE2F99" w14:textId="75B15480" w:rsidR="00FA732D" w:rsidRPr="00101081" w:rsidRDefault="00101081" w:rsidP="00101081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{---Small Business---}</w:t>
            </w:r>
          </w:p>
        </w:tc>
        <w:tc>
          <w:tcPr>
            <w:tcW w:w="3510" w:type="dxa"/>
          </w:tcPr>
          <w:p w14:paraId="7C74EFB3" w14:textId="6E5699BA" w:rsidR="00FA732D" w:rsidRPr="00101081" w:rsidRDefault="00101081" w:rsidP="00101081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{---Local Business---}</w:t>
            </w:r>
          </w:p>
        </w:tc>
        <w:tc>
          <w:tcPr>
            <w:tcW w:w="3330" w:type="dxa"/>
          </w:tcPr>
          <w:p w14:paraId="2D1C8E2E" w14:textId="068CA63C" w:rsidR="00FA732D" w:rsidRPr="00101081" w:rsidRDefault="00101081" w:rsidP="00101081">
            <w:pPr>
              <w:rPr>
                <w:rFonts w:ascii="Calibri" w:hAnsi="Calibri" w:cs="Calibri"/>
              </w:rPr>
            </w:pPr>
            <w:r w:rsidRPr="00101081">
              <w:rPr>
                <w:rFonts w:ascii="Calibri" w:hAnsi="Calibri" w:cs="Calibri"/>
              </w:rPr>
              <w:t>{---ADA Disability---}</w:t>
            </w:r>
          </w:p>
        </w:tc>
      </w:tr>
    </w:tbl>
    <w:p w14:paraId="56EB68B1" w14:textId="4122AAA7" w:rsidR="00A81CA6" w:rsidRPr="00FA732D" w:rsidRDefault="00A81CA6" w:rsidP="00F42501">
      <w:pPr>
        <w:pStyle w:val="ContactInfo"/>
        <w:rPr>
          <w:bCs/>
        </w:rPr>
      </w:pPr>
    </w:p>
    <w:sectPr w:rsidR="00A81CA6" w:rsidRPr="00FA732D" w:rsidSect="00444EC5">
      <w:footerReference w:type="default" r:id="rId10"/>
      <w:pgSz w:w="12240" w:h="15840"/>
      <w:pgMar w:top="403" w:right="1080" w:bottom="4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9807" w14:textId="77777777" w:rsidR="00E23323" w:rsidRDefault="00E23323" w:rsidP="00EE0F7F">
      <w:r>
        <w:separator/>
      </w:r>
    </w:p>
  </w:endnote>
  <w:endnote w:type="continuationSeparator" w:id="0">
    <w:p w14:paraId="240159D3" w14:textId="77777777" w:rsidR="00E23323" w:rsidRDefault="00E23323" w:rsidP="00EE0F7F">
      <w:r>
        <w:continuationSeparator/>
      </w:r>
    </w:p>
  </w:endnote>
  <w:endnote w:type="continuationNotice" w:id="1">
    <w:p w14:paraId="3DCCF89A" w14:textId="77777777" w:rsidR="00E23323" w:rsidRDefault="00E23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B3C01" w14:textId="77777777" w:rsidR="00DA124E" w:rsidRDefault="00DA124E" w:rsidP="00EE0F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9B008" w14:textId="77777777" w:rsidR="00DA124E" w:rsidRDefault="00DA124E" w:rsidP="00EE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2A04" w14:textId="77777777" w:rsidR="00E23323" w:rsidRDefault="00E23323" w:rsidP="00EE0F7F">
      <w:r>
        <w:separator/>
      </w:r>
    </w:p>
  </w:footnote>
  <w:footnote w:type="continuationSeparator" w:id="0">
    <w:p w14:paraId="414EFC68" w14:textId="77777777" w:rsidR="00E23323" w:rsidRDefault="00E23323" w:rsidP="00EE0F7F">
      <w:r>
        <w:continuationSeparator/>
      </w:r>
    </w:p>
  </w:footnote>
  <w:footnote w:type="continuationNotice" w:id="1">
    <w:p w14:paraId="47B2580E" w14:textId="77777777" w:rsidR="00E23323" w:rsidRDefault="00E233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23"/>
    <w:rsid w:val="00003839"/>
    <w:rsid w:val="00016EEA"/>
    <w:rsid w:val="00017EBC"/>
    <w:rsid w:val="0004621B"/>
    <w:rsid w:val="0006755F"/>
    <w:rsid w:val="00071BD6"/>
    <w:rsid w:val="0007294A"/>
    <w:rsid w:val="00083863"/>
    <w:rsid w:val="00084A50"/>
    <w:rsid w:val="000A71D3"/>
    <w:rsid w:val="000E34F4"/>
    <w:rsid w:val="000F3D19"/>
    <w:rsid w:val="00101081"/>
    <w:rsid w:val="001069E0"/>
    <w:rsid w:val="00124AE4"/>
    <w:rsid w:val="00131F5D"/>
    <w:rsid w:val="00141CC5"/>
    <w:rsid w:val="00156A3A"/>
    <w:rsid w:val="00161833"/>
    <w:rsid w:val="001763E5"/>
    <w:rsid w:val="0018346C"/>
    <w:rsid w:val="00184F6D"/>
    <w:rsid w:val="001B6C08"/>
    <w:rsid w:val="001C2395"/>
    <w:rsid w:val="001D02AD"/>
    <w:rsid w:val="001D1A99"/>
    <w:rsid w:val="001E2363"/>
    <w:rsid w:val="001F1199"/>
    <w:rsid w:val="00202A3A"/>
    <w:rsid w:val="00215AB4"/>
    <w:rsid w:val="00232D51"/>
    <w:rsid w:val="00232DEA"/>
    <w:rsid w:val="00243832"/>
    <w:rsid w:val="00253682"/>
    <w:rsid w:val="0027214F"/>
    <w:rsid w:val="002A2D37"/>
    <w:rsid w:val="002B425B"/>
    <w:rsid w:val="002C15E0"/>
    <w:rsid w:val="002C31B5"/>
    <w:rsid w:val="002D2C31"/>
    <w:rsid w:val="002E1650"/>
    <w:rsid w:val="002E2FED"/>
    <w:rsid w:val="002F145D"/>
    <w:rsid w:val="002F405A"/>
    <w:rsid w:val="002F4591"/>
    <w:rsid w:val="002F5823"/>
    <w:rsid w:val="00301B2D"/>
    <w:rsid w:val="00305024"/>
    <w:rsid w:val="00305145"/>
    <w:rsid w:val="003276AC"/>
    <w:rsid w:val="003347B7"/>
    <w:rsid w:val="00335034"/>
    <w:rsid w:val="003525FA"/>
    <w:rsid w:val="00360364"/>
    <w:rsid w:val="00371BBE"/>
    <w:rsid w:val="003727B8"/>
    <w:rsid w:val="0038422B"/>
    <w:rsid w:val="00390027"/>
    <w:rsid w:val="003F3E49"/>
    <w:rsid w:val="004119F0"/>
    <w:rsid w:val="004367E7"/>
    <w:rsid w:val="00444EC5"/>
    <w:rsid w:val="00445DD9"/>
    <w:rsid w:val="00450F95"/>
    <w:rsid w:val="00456340"/>
    <w:rsid w:val="00466686"/>
    <w:rsid w:val="00467003"/>
    <w:rsid w:val="004A0E9A"/>
    <w:rsid w:val="004A3861"/>
    <w:rsid w:val="004B7DB3"/>
    <w:rsid w:val="004C213B"/>
    <w:rsid w:val="004E69B5"/>
    <w:rsid w:val="00502726"/>
    <w:rsid w:val="00502760"/>
    <w:rsid w:val="00513B33"/>
    <w:rsid w:val="00520564"/>
    <w:rsid w:val="0053314D"/>
    <w:rsid w:val="00541768"/>
    <w:rsid w:val="00542006"/>
    <w:rsid w:val="00555DD9"/>
    <w:rsid w:val="00560557"/>
    <w:rsid w:val="005A2890"/>
    <w:rsid w:val="005B520C"/>
    <w:rsid w:val="005C3329"/>
    <w:rsid w:val="005C4466"/>
    <w:rsid w:val="005C5FF1"/>
    <w:rsid w:val="005E0721"/>
    <w:rsid w:val="005E117D"/>
    <w:rsid w:val="005E53DC"/>
    <w:rsid w:val="00606F22"/>
    <w:rsid w:val="006350A1"/>
    <w:rsid w:val="00635AE7"/>
    <w:rsid w:val="006464AA"/>
    <w:rsid w:val="0065420D"/>
    <w:rsid w:val="00663B7E"/>
    <w:rsid w:val="00675F8F"/>
    <w:rsid w:val="00676AF4"/>
    <w:rsid w:val="00677DD8"/>
    <w:rsid w:val="006B4F86"/>
    <w:rsid w:val="006C4559"/>
    <w:rsid w:val="006D579D"/>
    <w:rsid w:val="00705493"/>
    <w:rsid w:val="0074217B"/>
    <w:rsid w:val="00743AA9"/>
    <w:rsid w:val="007603E8"/>
    <w:rsid w:val="00767D7F"/>
    <w:rsid w:val="007A2DFF"/>
    <w:rsid w:val="007B0F08"/>
    <w:rsid w:val="007C68A0"/>
    <w:rsid w:val="00846FB5"/>
    <w:rsid w:val="00847E9A"/>
    <w:rsid w:val="00856EDE"/>
    <w:rsid w:val="008613C4"/>
    <w:rsid w:val="00865239"/>
    <w:rsid w:val="00870164"/>
    <w:rsid w:val="008757BD"/>
    <w:rsid w:val="00877C07"/>
    <w:rsid w:val="00883DD4"/>
    <w:rsid w:val="00893D5F"/>
    <w:rsid w:val="00897DC4"/>
    <w:rsid w:val="008A48A3"/>
    <w:rsid w:val="008D6C0A"/>
    <w:rsid w:val="008E03BD"/>
    <w:rsid w:val="008E5173"/>
    <w:rsid w:val="00905964"/>
    <w:rsid w:val="00914773"/>
    <w:rsid w:val="009468C8"/>
    <w:rsid w:val="00947982"/>
    <w:rsid w:val="00973CF1"/>
    <w:rsid w:val="00985EC1"/>
    <w:rsid w:val="009A1458"/>
    <w:rsid w:val="009A2C1D"/>
    <w:rsid w:val="009D2341"/>
    <w:rsid w:val="009D382B"/>
    <w:rsid w:val="009E49DD"/>
    <w:rsid w:val="009F1D23"/>
    <w:rsid w:val="009F2D75"/>
    <w:rsid w:val="009F3F74"/>
    <w:rsid w:val="009F59F3"/>
    <w:rsid w:val="00A2654F"/>
    <w:rsid w:val="00A274D6"/>
    <w:rsid w:val="00A605F5"/>
    <w:rsid w:val="00A64CF9"/>
    <w:rsid w:val="00A81CA6"/>
    <w:rsid w:val="00A82089"/>
    <w:rsid w:val="00A82BF5"/>
    <w:rsid w:val="00A90A2D"/>
    <w:rsid w:val="00AC6A6B"/>
    <w:rsid w:val="00AD12F8"/>
    <w:rsid w:val="00AF7D1F"/>
    <w:rsid w:val="00B25C44"/>
    <w:rsid w:val="00B62AE1"/>
    <w:rsid w:val="00B67438"/>
    <w:rsid w:val="00B75B21"/>
    <w:rsid w:val="00B80F23"/>
    <w:rsid w:val="00B84DF7"/>
    <w:rsid w:val="00B864A7"/>
    <w:rsid w:val="00B911FE"/>
    <w:rsid w:val="00BA3057"/>
    <w:rsid w:val="00BB4AC3"/>
    <w:rsid w:val="00BC159A"/>
    <w:rsid w:val="00BC1F5F"/>
    <w:rsid w:val="00BE4410"/>
    <w:rsid w:val="00BE7F47"/>
    <w:rsid w:val="00BF6121"/>
    <w:rsid w:val="00C17717"/>
    <w:rsid w:val="00C25BD7"/>
    <w:rsid w:val="00C33E0B"/>
    <w:rsid w:val="00C3490E"/>
    <w:rsid w:val="00C4631C"/>
    <w:rsid w:val="00C55997"/>
    <w:rsid w:val="00C6713E"/>
    <w:rsid w:val="00C72F49"/>
    <w:rsid w:val="00C94F57"/>
    <w:rsid w:val="00CA6586"/>
    <w:rsid w:val="00CB6D77"/>
    <w:rsid w:val="00CD21D4"/>
    <w:rsid w:val="00CD6251"/>
    <w:rsid w:val="00CE6FBB"/>
    <w:rsid w:val="00CF3D54"/>
    <w:rsid w:val="00D057EF"/>
    <w:rsid w:val="00D062FE"/>
    <w:rsid w:val="00D1091B"/>
    <w:rsid w:val="00D27961"/>
    <w:rsid w:val="00D42D80"/>
    <w:rsid w:val="00D45686"/>
    <w:rsid w:val="00D46230"/>
    <w:rsid w:val="00D56588"/>
    <w:rsid w:val="00D57EB6"/>
    <w:rsid w:val="00D62BD5"/>
    <w:rsid w:val="00D6531A"/>
    <w:rsid w:val="00D76BDC"/>
    <w:rsid w:val="00D8503D"/>
    <w:rsid w:val="00DA124E"/>
    <w:rsid w:val="00DA3056"/>
    <w:rsid w:val="00DB3205"/>
    <w:rsid w:val="00DE3DFA"/>
    <w:rsid w:val="00DF09E2"/>
    <w:rsid w:val="00DF32B2"/>
    <w:rsid w:val="00E10529"/>
    <w:rsid w:val="00E17DF1"/>
    <w:rsid w:val="00E23323"/>
    <w:rsid w:val="00E5098D"/>
    <w:rsid w:val="00E61B2E"/>
    <w:rsid w:val="00E64EBA"/>
    <w:rsid w:val="00E70B6C"/>
    <w:rsid w:val="00E77768"/>
    <w:rsid w:val="00E87249"/>
    <w:rsid w:val="00E91723"/>
    <w:rsid w:val="00E93F0C"/>
    <w:rsid w:val="00E95396"/>
    <w:rsid w:val="00E97788"/>
    <w:rsid w:val="00EA2951"/>
    <w:rsid w:val="00EB59E9"/>
    <w:rsid w:val="00EC23BD"/>
    <w:rsid w:val="00EC4567"/>
    <w:rsid w:val="00EE0F7F"/>
    <w:rsid w:val="00F1176D"/>
    <w:rsid w:val="00F15F52"/>
    <w:rsid w:val="00F33413"/>
    <w:rsid w:val="00F34E9F"/>
    <w:rsid w:val="00F42501"/>
    <w:rsid w:val="00F53936"/>
    <w:rsid w:val="00F7001B"/>
    <w:rsid w:val="00F734DA"/>
    <w:rsid w:val="00F8217C"/>
    <w:rsid w:val="00F91374"/>
    <w:rsid w:val="00F9697E"/>
    <w:rsid w:val="00FA732D"/>
    <w:rsid w:val="00FD225F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209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A3A"/>
    <w:rPr>
      <w:color w:val="1D3451" w:themeColor="accent2"/>
      <w:spacing w:val="10"/>
      <w:sz w:val="18"/>
    </w:rPr>
  </w:style>
  <w:style w:type="paragraph" w:styleId="Heading1">
    <w:name w:val="heading 1"/>
    <w:basedOn w:val="Normal"/>
    <w:uiPriority w:val="3"/>
    <w:qFormat/>
    <w:rsid w:val="00CD6251"/>
    <w:pPr>
      <w:keepNext/>
      <w:outlineLvl w:val="0"/>
    </w:pPr>
    <w:rPr>
      <w:rFonts w:asciiTheme="majorHAnsi" w:hAnsiTheme="majorHAnsi" w:cs="Arial"/>
      <w:b/>
      <w:bCs/>
      <w:caps/>
      <w:color w:val="5E5B95" w:themeColor="accent6" w:themeShade="BF"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Normal"/>
    <w:uiPriority w:val="1"/>
    <w:qFormat/>
    <w:rsid w:val="00847E9A"/>
    <w:rPr>
      <w:bCs/>
      <w:i/>
      <w:caps/>
      <w:color w:val="5E5B95" w:themeColor="accent6" w:themeShade="BF"/>
      <w:spacing w:val="4"/>
      <w:sz w:val="24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893D5F"/>
    <w:pPr>
      <w:spacing w:before="520"/>
      <w:jc w:val="center"/>
    </w:pPr>
    <w:rPr>
      <w:b/>
      <w:caps/>
      <w:color w:val="5E5B95" w:themeColor="accent6" w:themeShade="BF"/>
      <w:sz w:val="1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rsid w:val="00DB3205"/>
    <w:pPr>
      <w:jc w:val="center"/>
    </w:pPr>
    <w:rPr>
      <w:color w:val="5E5B95" w:themeColor="accent6" w:themeShade="BF"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445DD9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5E5B95" w:themeColor="accent6" w:themeShade="BF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445DD9"/>
    <w:rPr>
      <w:rFonts w:asciiTheme="majorHAnsi" w:eastAsiaTheme="majorEastAsia" w:hAnsiTheme="majorHAnsi" w:cs="Times New Roman (Headings CS)"/>
      <w:caps/>
      <w:color w:val="5E5B95" w:themeColor="accent6" w:themeShade="BF"/>
      <w:spacing w:val="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663B7E"/>
    <w:tblPr>
      <w:tblStyleRowBandSize w:val="1"/>
      <w:tblStyleColBandSize w:val="1"/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83B29B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83B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44EC5"/>
    <w:tblPr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Normal"/>
    <w:qFormat/>
    <w:rsid w:val="00C94F57"/>
    <w:pPr>
      <w:outlineLvl w:val="0"/>
    </w:pPr>
  </w:style>
  <w:style w:type="paragraph" w:customStyle="1" w:styleId="Totals">
    <w:name w:val="Totals"/>
    <w:basedOn w:val="Right-alignedtext"/>
    <w:qFormat/>
    <w:rsid w:val="00677DD8"/>
    <w:rPr>
      <w:b/>
    </w:rPr>
  </w:style>
  <w:style w:type="table" w:styleId="GridTable1Light-Accent4">
    <w:name w:val="Grid Table 1 Light Accent 4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3E9F9" w:themeColor="accent4" w:themeTint="66"/>
        <w:left w:val="single" w:sz="4" w:space="0" w:color="D3E9F9" w:themeColor="accent4" w:themeTint="66"/>
        <w:bottom w:val="single" w:sz="4" w:space="0" w:color="D3E9F9" w:themeColor="accent4" w:themeTint="66"/>
        <w:right w:val="single" w:sz="4" w:space="0" w:color="D3E9F9" w:themeColor="accent4" w:themeTint="66"/>
        <w:insideH w:val="single" w:sz="4" w:space="0" w:color="D3E9F9" w:themeColor="accent4" w:themeTint="66"/>
        <w:insideV w:val="single" w:sz="4" w:space="0" w:color="D3E9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F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1D0E2" w:themeColor="accent6" w:themeTint="66"/>
        <w:left w:val="single" w:sz="4" w:space="0" w:color="D1D0E2" w:themeColor="accent6" w:themeTint="66"/>
        <w:bottom w:val="single" w:sz="4" w:space="0" w:color="D1D0E2" w:themeColor="accent6" w:themeTint="66"/>
        <w:right w:val="single" w:sz="4" w:space="0" w:color="D1D0E2" w:themeColor="accent6" w:themeTint="66"/>
        <w:insideH w:val="single" w:sz="4" w:space="0" w:color="D1D0E2" w:themeColor="accent6" w:themeTint="66"/>
        <w:insideV w:val="single" w:sz="4" w:space="0" w:color="D1D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.gonzaga\AppData\Local\Microsoft\Office\16.0\DTS\en-US%7bA023449D-DDC2-4139-B323-D13CA409E3B4%7d\%7b77AAD22D-2DF7-4845-9E49-35AA0AC4B786%7dtf16402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895CD39BC4329A40AF8C077E2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2AB6-AB1C-47D2-85F9-C2C6E4B64C3D}"/>
      </w:docPartPr>
      <w:docPartBody>
        <w:p w:rsidR="002829D3" w:rsidRDefault="002829D3" w:rsidP="002829D3">
          <w:pPr>
            <w:pStyle w:val="0A4895CD39BC4329A40AF8C077E2EDD1"/>
          </w:pPr>
          <w:r w:rsidRPr="00156A3A">
            <w:t>Date</w:t>
          </w:r>
        </w:p>
      </w:docPartBody>
    </w:docPart>
    <w:docPart>
      <w:docPartPr>
        <w:name w:val="12F0A4C96A07498DAE6BCF518C1A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2EB5-649A-4422-8705-BD0B0636345E}"/>
      </w:docPartPr>
      <w:docPartBody>
        <w:p w:rsidR="002829D3" w:rsidRDefault="002829D3" w:rsidP="002829D3">
          <w:pPr>
            <w:pStyle w:val="12F0A4C96A07498DAE6BCF518C1A5A3A"/>
          </w:pPr>
          <w:r w:rsidRPr="00156A3A">
            <w:t>100</w:t>
          </w:r>
        </w:p>
      </w:docPartBody>
    </w:docPart>
    <w:docPart>
      <w:docPartPr>
        <w:name w:val="E8D52AF63732484C88ED9E1BCCAC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7E380-BE47-4AC1-8D1E-087EFB1EDEAF}"/>
      </w:docPartPr>
      <w:docPartBody>
        <w:p w:rsidR="002829D3" w:rsidRDefault="002829D3" w:rsidP="002829D3">
          <w:pPr>
            <w:pStyle w:val="E8D52AF63732484C88ED9E1BCCACBE80"/>
          </w:pPr>
          <w:r w:rsidRPr="00156A3A">
            <w:t>Date</w:t>
          </w:r>
        </w:p>
      </w:docPartBody>
    </w:docPart>
    <w:docPart>
      <w:docPartPr>
        <w:name w:val="E13B147BA07B402580D1E18C8ADD9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380F-473E-4153-985F-442FD6A94C6A}"/>
      </w:docPartPr>
      <w:docPartBody>
        <w:p w:rsidR="002829D3" w:rsidRDefault="002829D3" w:rsidP="002829D3">
          <w:pPr>
            <w:pStyle w:val="E13B147BA07B402580D1E18C8ADD94E6"/>
          </w:pPr>
          <w:r w:rsidRPr="00156A3A">
            <w:t>20” x 30” hanging frames</w:t>
          </w:r>
        </w:p>
      </w:docPartBody>
    </w:docPart>
    <w:docPart>
      <w:docPartPr>
        <w:name w:val="156FBE849DF74D7B8C6D7602D7C3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EEAC-2C1F-4426-B3F8-94219F40895A}"/>
      </w:docPartPr>
      <w:docPartBody>
        <w:p w:rsidR="002829D3" w:rsidRDefault="002829D3" w:rsidP="002829D3">
          <w:pPr>
            <w:pStyle w:val="156FBE849DF74D7B8C6D7602D7C32485"/>
          </w:pPr>
          <w:r w:rsidRPr="00156A3A">
            <w:t>15.00</w:t>
          </w:r>
        </w:p>
      </w:docPartBody>
    </w:docPart>
    <w:docPart>
      <w:docPartPr>
        <w:name w:val="7F35CF7B15E34224863A73FFE5B45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7BFD-11A2-4267-B661-95896ACB083D}"/>
      </w:docPartPr>
      <w:docPartBody>
        <w:p w:rsidR="002829D3" w:rsidRDefault="002829D3" w:rsidP="002829D3">
          <w:pPr>
            <w:pStyle w:val="7F35CF7B15E34224863A73FFE5B45583"/>
          </w:pPr>
          <w:r w:rsidRPr="00156A3A">
            <w:t>50</w:t>
          </w:r>
        </w:p>
      </w:docPartBody>
    </w:docPart>
    <w:docPart>
      <w:docPartPr>
        <w:name w:val="0296C65BADC24B73929951E06AD5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1256-F377-402B-9E5A-08B51873EE85}"/>
      </w:docPartPr>
      <w:docPartBody>
        <w:p w:rsidR="007B151F" w:rsidRDefault="007B151F" w:rsidP="007B151F">
          <w:pPr>
            <w:pStyle w:val="0296C65BADC24B73929951E06AD5F3DC"/>
          </w:pPr>
          <w:r w:rsidRPr="00156A3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3"/>
    <w:rsid w:val="002829D3"/>
    <w:rsid w:val="007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96C65BADC24B73929951E06AD5F3DC">
    <w:name w:val="0296C65BADC24B73929951E06AD5F3DC"/>
    <w:rsid w:val="007B151F"/>
  </w:style>
  <w:style w:type="paragraph" w:customStyle="1" w:styleId="0A4895CD39BC4329A40AF8C077E2EDD1">
    <w:name w:val="0A4895CD39BC4329A40AF8C077E2EDD1"/>
    <w:rsid w:val="002829D3"/>
  </w:style>
  <w:style w:type="paragraph" w:customStyle="1" w:styleId="12F0A4C96A07498DAE6BCF518C1A5A3A">
    <w:name w:val="12F0A4C96A07498DAE6BCF518C1A5A3A"/>
    <w:rsid w:val="002829D3"/>
  </w:style>
  <w:style w:type="paragraph" w:customStyle="1" w:styleId="E8D52AF63732484C88ED9E1BCCACBE80">
    <w:name w:val="E8D52AF63732484C88ED9E1BCCACBE80"/>
    <w:rsid w:val="002829D3"/>
  </w:style>
  <w:style w:type="paragraph" w:customStyle="1" w:styleId="E13B147BA07B402580D1E18C8ADD94E6">
    <w:name w:val="E13B147BA07B402580D1E18C8ADD94E6"/>
    <w:rsid w:val="002829D3"/>
  </w:style>
  <w:style w:type="paragraph" w:customStyle="1" w:styleId="156FBE849DF74D7B8C6D7602D7C32485">
    <w:name w:val="156FBE849DF74D7B8C6D7602D7C32485"/>
    <w:rsid w:val="002829D3"/>
  </w:style>
  <w:style w:type="paragraph" w:customStyle="1" w:styleId="7F35CF7B15E34224863A73FFE5B45583">
    <w:name w:val="7F35CF7B15E34224863A73FFE5B45583"/>
    <w:rsid w:val="00282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40239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3B29B"/>
      </a:accent1>
      <a:accent2>
        <a:srgbClr val="1D3451"/>
      </a:accent2>
      <a:accent3>
        <a:srgbClr val="F1CC93"/>
      </a:accent3>
      <a:accent4>
        <a:srgbClr val="93CAF2"/>
      </a:accent4>
      <a:accent5>
        <a:srgbClr val="B38DA3"/>
      </a:accent5>
      <a:accent6>
        <a:srgbClr val="8D8AB8"/>
      </a:accent6>
      <a:hlink>
        <a:srgbClr val="0563C1"/>
      </a:hlink>
      <a:folHlink>
        <a:srgbClr val="954F7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66D6C-E473-4435-A739-4A86E0EC4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F51EDD6-E00A-4224-A6E4-32B30F07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47258-5876-4232-AC86-8E6A697CA9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{77AAD22D-2DF7-4845-9E49-35AA0AC4B786}tf16402397_win32</Template>
  <TotalTime>0</TotalTime>
  <Pages>2</Pages>
  <Words>368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2024-07-24T15:57:00Z</dcterms:created>
  <dcterms:modified xsi:type="dcterms:W3CDTF">2024-07-24T15:57:00Z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